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58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WALSHE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4C7158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Bedwardine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St.John</w:t>
      </w:r>
      <w:proofErr w:type="spellEnd"/>
      <w:r>
        <w:rPr>
          <w:rFonts w:ascii="Times New Roman" w:hAnsi="Times New Roman" w:cs="Times New Roman"/>
          <w:sz w:val="24"/>
          <w:szCs w:val="24"/>
        </w:rPr>
        <w:t>, Worcestershire.</w:t>
      </w:r>
      <w:bookmarkStart w:id="0" w:name="_GoBack"/>
      <w:bookmarkEnd w:id="0"/>
    </w:p>
    <w:p w:rsidR="004C7158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158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158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Worcester into lands </w:t>
      </w:r>
    </w:p>
    <w:p w:rsidR="004C7158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Anne Stafford, Countess of March(q.v.).</w:t>
      </w:r>
    </w:p>
    <w:p w:rsidR="004C7158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24-70)</w:t>
      </w:r>
    </w:p>
    <w:p w:rsidR="004C7158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158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7158" w:rsidRPr="00A90196" w:rsidRDefault="004C7158" w:rsidP="004C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2016</w:t>
      </w:r>
    </w:p>
    <w:p w:rsidR="006B2F86" w:rsidRPr="004C7158" w:rsidRDefault="004C715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4C715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158" w:rsidRDefault="004C7158" w:rsidP="00E71FC3">
      <w:pPr>
        <w:spacing w:after="0" w:line="240" w:lineRule="auto"/>
      </w:pPr>
      <w:r>
        <w:separator/>
      </w:r>
    </w:p>
  </w:endnote>
  <w:endnote w:type="continuationSeparator" w:id="0">
    <w:p w:rsidR="004C7158" w:rsidRDefault="004C71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158" w:rsidRDefault="004C7158" w:rsidP="00E71FC3">
      <w:pPr>
        <w:spacing w:after="0" w:line="240" w:lineRule="auto"/>
      </w:pPr>
      <w:r>
        <w:separator/>
      </w:r>
    </w:p>
  </w:footnote>
  <w:footnote w:type="continuationSeparator" w:id="0">
    <w:p w:rsidR="004C7158" w:rsidRDefault="004C71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58"/>
    <w:rsid w:val="004C715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2973"/>
  <w15:chartTrackingRefBased/>
  <w15:docId w15:val="{E7D18F02-FF6A-400E-B391-71E4B29A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2016-03-17T21:52:00Z</dcterms:created>
  <dcterms:modified xsi:type="dcterms:W3CDTF">2016-03-17T21:53:00Z</dcterms:modified>
</cp:coreProperties>
</file>