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DA31" w14:textId="77777777" w:rsidR="000A0A9B" w:rsidRDefault="000A0A9B" w:rsidP="000A0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WALSHE</w:t>
      </w:r>
      <w:r>
        <w:rPr>
          <w:rFonts w:ascii="Times New Roman" w:hAnsi="Times New Roman" w:cs="Times New Roman"/>
        </w:rPr>
        <w:t xml:space="preserve">     (fl.1483)</w:t>
      </w:r>
    </w:p>
    <w:p w14:paraId="5EA76476" w14:textId="77777777" w:rsidR="000A0A9B" w:rsidRDefault="000A0A9B" w:rsidP="000A0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Bulmer, Essex. Yeoman.</w:t>
      </w:r>
    </w:p>
    <w:p w14:paraId="56C5FAD4" w14:textId="77777777" w:rsidR="000A0A9B" w:rsidRDefault="000A0A9B" w:rsidP="000A0A9B">
      <w:pPr>
        <w:rPr>
          <w:rFonts w:ascii="Times New Roman" w:hAnsi="Times New Roman" w:cs="Times New Roman"/>
        </w:rPr>
      </w:pPr>
    </w:p>
    <w:p w14:paraId="04346971" w14:textId="77777777" w:rsidR="000A0A9B" w:rsidRDefault="000A0A9B" w:rsidP="000A0A9B">
      <w:pPr>
        <w:rPr>
          <w:rFonts w:ascii="Times New Roman" w:hAnsi="Times New Roman" w:cs="Times New Roman"/>
        </w:rPr>
      </w:pPr>
    </w:p>
    <w:p w14:paraId="69BDC008" w14:textId="77777777" w:rsidR="000A0A9B" w:rsidRDefault="000A0A9B" w:rsidP="000A0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William Clopton, esquire(q.v.), brought a plaint of debt against him,</w:t>
      </w:r>
    </w:p>
    <w:p w14:paraId="2F7CE4A6" w14:textId="77777777" w:rsidR="000A0A9B" w:rsidRDefault="000A0A9B" w:rsidP="000A0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Venour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Hunden</w:t>
      </w:r>
      <w:proofErr w:type="spellEnd"/>
      <w:r>
        <w:rPr>
          <w:rFonts w:ascii="Times New Roman" w:hAnsi="Times New Roman" w:cs="Times New Roman"/>
        </w:rPr>
        <w:t xml:space="preserve">, Suffolk(q.v.), Nicholas </w:t>
      </w:r>
      <w:proofErr w:type="spellStart"/>
      <w:r>
        <w:rPr>
          <w:rFonts w:ascii="Times New Roman" w:hAnsi="Times New Roman" w:cs="Times New Roman"/>
        </w:rPr>
        <w:t>Rokell</w:t>
      </w:r>
      <w:proofErr w:type="spellEnd"/>
      <w:r>
        <w:rPr>
          <w:rFonts w:ascii="Times New Roman" w:hAnsi="Times New Roman" w:cs="Times New Roman"/>
        </w:rPr>
        <w:t xml:space="preserve"> of Long </w:t>
      </w:r>
      <w:proofErr w:type="spellStart"/>
      <w:r>
        <w:rPr>
          <w:rFonts w:ascii="Times New Roman" w:hAnsi="Times New Roman" w:cs="Times New Roman"/>
        </w:rPr>
        <w:t>Melford</w:t>
      </w:r>
      <w:proofErr w:type="spellEnd"/>
      <w:r>
        <w:rPr>
          <w:rFonts w:ascii="Times New Roman" w:hAnsi="Times New Roman" w:cs="Times New Roman"/>
        </w:rPr>
        <w:t>(q.v.)</w:t>
      </w:r>
    </w:p>
    <w:p w14:paraId="655C83CD" w14:textId="77777777" w:rsidR="000A0A9B" w:rsidRDefault="000A0A9B" w:rsidP="000A0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William Pert of </w:t>
      </w:r>
      <w:proofErr w:type="spellStart"/>
      <w:r>
        <w:rPr>
          <w:rFonts w:ascii="Times New Roman" w:hAnsi="Times New Roman" w:cs="Times New Roman"/>
        </w:rPr>
        <w:t>Alveley</w:t>
      </w:r>
      <w:proofErr w:type="spellEnd"/>
      <w:r>
        <w:rPr>
          <w:rFonts w:ascii="Times New Roman" w:hAnsi="Times New Roman" w:cs="Times New Roman"/>
        </w:rPr>
        <w:t>, Essex(q.v.).</w:t>
      </w:r>
    </w:p>
    <w:p w14:paraId="293944F6" w14:textId="77777777" w:rsidR="000A0A9B" w:rsidRDefault="000A0A9B" w:rsidP="000A0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15176404" w14:textId="77777777" w:rsidR="000A0A9B" w:rsidRDefault="000A0A9B" w:rsidP="000A0A9B">
      <w:pPr>
        <w:rPr>
          <w:rFonts w:ascii="Times New Roman" w:hAnsi="Times New Roman" w:cs="Times New Roman"/>
        </w:rPr>
      </w:pPr>
    </w:p>
    <w:p w14:paraId="3D64AE57" w14:textId="77777777" w:rsidR="000A0A9B" w:rsidRDefault="000A0A9B" w:rsidP="000A0A9B">
      <w:pPr>
        <w:rPr>
          <w:rFonts w:ascii="Times New Roman" w:hAnsi="Times New Roman" w:cs="Times New Roman"/>
        </w:rPr>
      </w:pPr>
    </w:p>
    <w:p w14:paraId="5A8124FB" w14:textId="77777777" w:rsidR="000A0A9B" w:rsidRDefault="000A0A9B" w:rsidP="000A0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July 2019</w:t>
      </w:r>
    </w:p>
    <w:p w14:paraId="02059F67" w14:textId="77777777" w:rsidR="006B2F86" w:rsidRPr="00E71FC3" w:rsidRDefault="000A0A9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528BB" w14:textId="77777777" w:rsidR="000A0A9B" w:rsidRDefault="000A0A9B" w:rsidP="00E71FC3">
      <w:r>
        <w:separator/>
      </w:r>
    </w:p>
  </w:endnote>
  <w:endnote w:type="continuationSeparator" w:id="0">
    <w:p w14:paraId="45C3C990" w14:textId="77777777" w:rsidR="000A0A9B" w:rsidRDefault="000A0A9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73A2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0EC0A" w14:textId="77777777" w:rsidR="000A0A9B" w:rsidRDefault="000A0A9B" w:rsidP="00E71FC3">
      <w:r>
        <w:separator/>
      </w:r>
    </w:p>
  </w:footnote>
  <w:footnote w:type="continuationSeparator" w:id="0">
    <w:p w14:paraId="346C20B7" w14:textId="77777777" w:rsidR="000A0A9B" w:rsidRDefault="000A0A9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9B"/>
    <w:rsid w:val="000A0A9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2AE9"/>
  <w15:chartTrackingRefBased/>
  <w15:docId w15:val="{1698573C-195F-413F-AD1F-618AD5E9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9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2019-07-26T20:32:00Z</dcterms:created>
  <dcterms:modified xsi:type="dcterms:W3CDTF">2019-07-26T20:33:00Z</dcterms:modified>
</cp:coreProperties>
</file>