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7D03" w14:textId="77777777" w:rsidR="006D1DB0" w:rsidRDefault="006D1DB0" w:rsidP="006D1D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WALSHE</w:t>
      </w:r>
      <w:r>
        <w:rPr>
          <w:rFonts w:cs="Times New Roman"/>
          <w:szCs w:val="24"/>
        </w:rPr>
        <w:t xml:space="preserve">         (fl.1444)</w:t>
      </w:r>
    </w:p>
    <w:p w14:paraId="17FACA16" w14:textId="77777777" w:rsidR="006D1DB0" w:rsidRDefault="006D1DB0" w:rsidP="006D1D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0B277A59" w14:textId="77777777" w:rsidR="006D1DB0" w:rsidRDefault="006D1DB0" w:rsidP="006D1DB0">
      <w:pPr>
        <w:pStyle w:val="NoSpacing"/>
        <w:rPr>
          <w:rFonts w:cs="Times New Roman"/>
          <w:szCs w:val="24"/>
        </w:rPr>
      </w:pPr>
    </w:p>
    <w:p w14:paraId="048D5F55" w14:textId="77777777" w:rsidR="006D1DB0" w:rsidRDefault="006D1DB0" w:rsidP="006D1DB0">
      <w:pPr>
        <w:pStyle w:val="NoSpacing"/>
        <w:rPr>
          <w:rFonts w:cs="Times New Roman"/>
          <w:szCs w:val="24"/>
        </w:rPr>
      </w:pPr>
    </w:p>
    <w:p w14:paraId="3E8EFFCB" w14:textId="77777777" w:rsidR="006D1DB0" w:rsidRDefault="006D1DB0" w:rsidP="006D1D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Jun.1444</w:t>
      </w:r>
      <w:r>
        <w:rPr>
          <w:rFonts w:cs="Times New Roman"/>
          <w:szCs w:val="24"/>
        </w:rPr>
        <w:tab/>
        <w:t xml:space="preserve">He was ordained acolyte in the parish church of Bishop’s </w:t>
      </w:r>
      <w:proofErr w:type="spellStart"/>
      <w:r>
        <w:rPr>
          <w:rFonts w:cs="Times New Roman"/>
          <w:szCs w:val="24"/>
        </w:rPr>
        <w:t>Tawton</w:t>
      </w:r>
      <w:proofErr w:type="spellEnd"/>
      <w:r>
        <w:rPr>
          <w:rFonts w:cs="Times New Roman"/>
          <w:szCs w:val="24"/>
        </w:rPr>
        <w:t>, Devon.</w:t>
      </w:r>
    </w:p>
    <w:p w14:paraId="0EF7E644" w14:textId="77777777" w:rsidR="006D1DB0" w:rsidRDefault="006D1DB0" w:rsidP="006D1DB0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Register of Edmund Lacy, Bishop of Exeter 1420-55 part 4” </w:t>
      </w:r>
    </w:p>
    <w:p w14:paraId="5749782C" w14:textId="77777777" w:rsidR="006D1DB0" w:rsidRDefault="006D1DB0" w:rsidP="006D1DB0">
      <w:pPr>
        <w:pStyle w:val="NoSpacing"/>
        <w:ind w:left="144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ed.G.R</w:t>
      </w:r>
      <w:proofErr w:type="spellEnd"/>
      <w:r>
        <w:rPr>
          <w:rFonts w:cs="Times New Roman"/>
          <w:szCs w:val="24"/>
        </w:rPr>
        <w:t>. Dunstan pub. by The Canterbury and York Society 1971 p.197)</w:t>
      </w:r>
    </w:p>
    <w:p w14:paraId="3894160A" w14:textId="77777777" w:rsidR="006D1DB0" w:rsidRDefault="006D1DB0" w:rsidP="006D1DB0">
      <w:pPr>
        <w:pStyle w:val="NoSpacing"/>
        <w:rPr>
          <w:rFonts w:cs="Times New Roman"/>
          <w:szCs w:val="24"/>
        </w:rPr>
      </w:pPr>
    </w:p>
    <w:p w14:paraId="241E403F" w14:textId="77777777" w:rsidR="006D1DB0" w:rsidRDefault="006D1DB0" w:rsidP="006D1DB0">
      <w:pPr>
        <w:pStyle w:val="NoSpacing"/>
        <w:rPr>
          <w:rFonts w:cs="Times New Roman"/>
          <w:szCs w:val="24"/>
        </w:rPr>
      </w:pPr>
    </w:p>
    <w:p w14:paraId="131AF616" w14:textId="379376B9" w:rsidR="00BA00AB" w:rsidRPr="00EB3209" w:rsidRDefault="006D1DB0" w:rsidP="006D1D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November 2023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D73D3" w14:textId="77777777" w:rsidR="006D1DB0" w:rsidRDefault="006D1DB0" w:rsidP="009139A6">
      <w:r>
        <w:separator/>
      </w:r>
    </w:p>
  </w:endnote>
  <w:endnote w:type="continuationSeparator" w:id="0">
    <w:p w14:paraId="26DCCD73" w14:textId="77777777" w:rsidR="006D1DB0" w:rsidRDefault="006D1D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008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82B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612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F5AD9" w14:textId="77777777" w:rsidR="006D1DB0" w:rsidRDefault="006D1DB0" w:rsidP="009139A6">
      <w:r>
        <w:separator/>
      </w:r>
    </w:p>
  </w:footnote>
  <w:footnote w:type="continuationSeparator" w:id="0">
    <w:p w14:paraId="759E0DEB" w14:textId="77777777" w:rsidR="006D1DB0" w:rsidRDefault="006D1D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A19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B2D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18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B0"/>
    <w:rsid w:val="000666E0"/>
    <w:rsid w:val="002510B7"/>
    <w:rsid w:val="005C130B"/>
    <w:rsid w:val="006D1DB0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3793F"/>
  <w15:chartTrackingRefBased/>
  <w15:docId w15:val="{7103DF35-10FE-4965-BEB4-FF2AB577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2023-11-06T17:50:00Z</dcterms:created>
  <dcterms:modified xsi:type="dcterms:W3CDTF">2023-11-06T17:50:00Z</dcterms:modified>
</cp:coreProperties>
</file>