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3390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Margery WALSHE</w:t>
      </w:r>
      <w:r>
        <w:rPr>
          <w:rFonts w:ascii="Times New Roman" w:hAnsi="Times New Roman" w:cs="Times New Roman"/>
          <w:sz w:val="24"/>
          <w:szCs w:val="24"/>
        </w:rPr>
        <w:t xml:space="preserve">       (fl.1440)</w:t>
      </w:r>
    </w:p>
    <w:p w14:paraId="7D39F406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33538CC8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274C9F36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William(q.v.).   (P.R.O. ref. DD/5P/9/6)</w:t>
      </w:r>
    </w:p>
    <w:p w14:paraId="4184AA31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1981EFE5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28DCF2B8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Apr.1440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Wentland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surrendered a parcel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Howcrosse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583E1B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Nottinghamshire, to them.   (ibid.)</w:t>
      </w:r>
    </w:p>
    <w:p w14:paraId="375373AA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17892324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</w:p>
    <w:p w14:paraId="0315E284" w14:textId="77777777" w:rsidR="002A5DA7" w:rsidRDefault="002A5DA7" w:rsidP="002A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2019</w:t>
      </w:r>
    </w:p>
    <w:p w14:paraId="17630F1E" w14:textId="77777777" w:rsidR="006B2F86" w:rsidRPr="00E71FC3" w:rsidRDefault="002A5D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40FF8" w14:textId="77777777" w:rsidR="002A5DA7" w:rsidRDefault="002A5DA7" w:rsidP="00E71FC3">
      <w:r>
        <w:separator/>
      </w:r>
    </w:p>
  </w:endnote>
  <w:endnote w:type="continuationSeparator" w:id="0">
    <w:p w14:paraId="512867AA" w14:textId="77777777" w:rsidR="002A5DA7" w:rsidRDefault="002A5DA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6D3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C12C" w14:textId="77777777" w:rsidR="002A5DA7" w:rsidRDefault="002A5DA7" w:rsidP="00E71FC3">
      <w:r>
        <w:separator/>
      </w:r>
    </w:p>
  </w:footnote>
  <w:footnote w:type="continuationSeparator" w:id="0">
    <w:p w14:paraId="43D8BAAF" w14:textId="77777777" w:rsidR="002A5DA7" w:rsidRDefault="002A5DA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A7"/>
    <w:rsid w:val="001A7C09"/>
    <w:rsid w:val="002A5DA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20FD"/>
  <w15:chartTrackingRefBased/>
  <w15:docId w15:val="{818713C9-7496-4DB0-8DC4-0045E3C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A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2019-09-01T20:01:00Z</dcterms:created>
  <dcterms:modified xsi:type="dcterms:W3CDTF">2019-09-01T20:01:00Z</dcterms:modified>
</cp:coreProperties>
</file>