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D84" w:rsidRDefault="00A12D84" w:rsidP="00A12D84">
      <w:pPr>
        <w:pStyle w:val="NoSpacing"/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Richard WALSHE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fl.1425)</w:t>
      </w:r>
    </w:p>
    <w:p w:rsidR="00A12D84" w:rsidRDefault="00A12D84" w:rsidP="00A12D84">
      <w:pPr>
        <w:pStyle w:val="NoSpacing"/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Chaplain.</w:t>
      </w:r>
    </w:p>
    <w:p w:rsidR="00A12D84" w:rsidRDefault="00A12D84" w:rsidP="00A12D84">
      <w:pPr>
        <w:pStyle w:val="NoSpacing"/>
        <w:ind w:left="1440" w:hanging="1440"/>
        <w:rPr>
          <w:rStyle w:val="Hyperlink"/>
          <w:color w:val="auto"/>
          <w:u w:val="none"/>
        </w:rPr>
      </w:pPr>
    </w:p>
    <w:p w:rsidR="00A12D84" w:rsidRDefault="00A12D84" w:rsidP="00A12D84">
      <w:pPr>
        <w:pStyle w:val="NoSpacing"/>
        <w:ind w:left="1440" w:hanging="1440"/>
        <w:rPr>
          <w:rStyle w:val="Hyperlink"/>
          <w:color w:val="auto"/>
          <w:u w:val="none"/>
        </w:rPr>
      </w:pPr>
    </w:p>
    <w:p w:rsidR="00A12D84" w:rsidRDefault="00A12D84" w:rsidP="00A12D84">
      <w:pPr>
        <w:pStyle w:val="NoSpacing"/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22 Apr.1425</w:t>
      </w:r>
      <w:r>
        <w:rPr>
          <w:rStyle w:val="Hyperlink"/>
          <w:color w:val="auto"/>
          <w:u w:val="none"/>
        </w:rPr>
        <w:tab/>
        <w:t>Settlement of the action taken against him by Thomas de la Hay, elder(q.v.),</w:t>
      </w:r>
    </w:p>
    <w:p w:rsidR="00A12D84" w:rsidRDefault="00A12D84" w:rsidP="00A12D84">
      <w:pPr>
        <w:pStyle w:val="NoSpacing"/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 xml:space="preserve">and his wife, Joan(q.v.), over a moiety of the manors of Wellington and </w:t>
      </w:r>
      <w:proofErr w:type="spellStart"/>
      <w:r>
        <w:rPr>
          <w:rStyle w:val="Hyperlink"/>
          <w:color w:val="auto"/>
          <w:u w:val="none"/>
        </w:rPr>
        <w:t>Adzor</w:t>
      </w:r>
      <w:proofErr w:type="spellEnd"/>
      <w:r>
        <w:rPr>
          <w:rStyle w:val="Hyperlink"/>
          <w:color w:val="auto"/>
          <w:u w:val="none"/>
        </w:rPr>
        <w:t xml:space="preserve">, Herefordshire, of 100 acres of land and of 20s of rent in Wellington.   </w:t>
      </w:r>
    </w:p>
    <w:p w:rsidR="00A12D84" w:rsidRDefault="00A12D84" w:rsidP="00A12D84">
      <w:pPr>
        <w:pStyle w:val="NoSpacing"/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 w:rsidRPr="000006B8">
        <w:t>(</w:t>
      </w:r>
      <w:hyperlink r:id="rId6" w:history="1">
        <w:r w:rsidRPr="007C5B63">
          <w:rPr>
            <w:rStyle w:val="Hyperlink"/>
          </w:rPr>
          <w:t>http://www.medievalgenealogy.org.uk/fines/abstracts/CP_25_1 83 54.shtml</w:t>
        </w:r>
      </w:hyperlink>
      <w:r>
        <w:t xml:space="preserve"> </w:t>
      </w:r>
      <w:r>
        <w:rPr>
          <w:rStyle w:val="Hyperlink"/>
          <w:color w:val="auto"/>
          <w:u w:val="none"/>
        </w:rPr>
        <w:t>)</w:t>
      </w:r>
    </w:p>
    <w:p w:rsidR="00A12D84" w:rsidRDefault="00A12D84" w:rsidP="00A12D84">
      <w:pPr>
        <w:pStyle w:val="NoSpacing"/>
        <w:ind w:left="1440" w:hanging="1440"/>
        <w:rPr>
          <w:rStyle w:val="Hyperlink"/>
          <w:color w:val="auto"/>
          <w:u w:val="none"/>
        </w:rPr>
      </w:pPr>
    </w:p>
    <w:p w:rsidR="00A12D84" w:rsidRDefault="00A12D84" w:rsidP="00A12D84">
      <w:pPr>
        <w:pStyle w:val="NoSpacing"/>
        <w:ind w:left="1440" w:hanging="1440"/>
        <w:rPr>
          <w:rStyle w:val="Hyperlink"/>
          <w:color w:val="auto"/>
          <w:u w:val="none"/>
        </w:rPr>
      </w:pPr>
    </w:p>
    <w:p w:rsidR="00A12D84" w:rsidRDefault="00A12D84" w:rsidP="00A12D84">
      <w:pPr>
        <w:pStyle w:val="NoSpacing"/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17 October 2017</w:t>
      </w:r>
    </w:p>
    <w:p w:rsidR="006B2F86" w:rsidRPr="00E71FC3" w:rsidRDefault="00A12D8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D84" w:rsidRDefault="00A12D84" w:rsidP="00E71FC3">
      <w:pPr>
        <w:spacing w:after="0" w:line="240" w:lineRule="auto"/>
      </w:pPr>
      <w:r>
        <w:separator/>
      </w:r>
    </w:p>
  </w:endnote>
  <w:endnote w:type="continuationSeparator" w:id="0">
    <w:p w:rsidR="00A12D84" w:rsidRDefault="00A12D8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D84" w:rsidRDefault="00A12D84" w:rsidP="00E71FC3">
      <w:pPr>
        <w:spacing w:after="0" w:line="240" w:lineRule="auto"/>
      </w:pPr>
      <w:r>
        <w:separator/>
      </w:r>
    </w:p>
  </w:footnote>
  <w:footnote w:type="continuationSeparator" w:id="0">
    <w:p w:rsidR="00A12D84" w:rsidRDefault="00A12D8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84"/>
    <w:rsid w:val="001A7C09"/>
    <w:rsid w:val="00577BD5"/>
    <w:rsid w:val="00656CBA"/>
    <w:rsid w:val="006A1F77"/>
    <w:rsid w:val="00733BE7"/>
    <w:rsid w:val="00A12D8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A34F4-2C9B-4AB8-99B7-BDB10644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A12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%2083%2054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2017-11-06T21:34:00Z</dcterms:created>
  <dcterms:modified xsi:type="dcterms:W3CDTF">2017-11-06T21:35:00Z</dcterms:modified>
</cp:coreProperties>
</file>