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EF90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WALSHE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232F43ED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</w:p>
    <w:p w14:paraId="674DA20D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</w:p>
    <w:p w14:paraId="284ECD74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Jun.1485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Taunton, Somerset,</w:t>
      </w:r>
    </w:p>
    <w:p w14:paraId="722C90DD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into the landholdings of William Gunter(q.v.).</w:t>
      </w:r>
    </w:p>
    <w:p w14:paraId="32BE5131" w14:textId="77777777" w:rsidR="00CD63F5" w:rsidRDefault="00CD63F5" w:rsidP="00CD63F5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A3D95A6" w14:textId="77777777" w:rsidR="00CD63F5" w:rsidRDefault="00CD63F5" w:rsidP="00CD63F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p.97)</w:t>
      </w:r>
    </w:p>
    <w:p w14:paraId="37A2DAC5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</w:p>
    <w:p w14:paraId="7DAF8CC2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</w:p>
    <w:p w14:paraId="52B7DC78" w14:textId="77777777" w:rsidR="00CD63F5" w:rsidRDefault="00CD63F5" w:rsidP="00CD63F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July 2023</w:t>
      </w:r>
    </w:p>
    <w:p w14:paraId="1D3FA2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8CFB" w14:textId="77777777" w:rsidR="00CD63F5" w:rsidRDefault="00CD63F5" w:rsidP="009139A6">
      <w:r>
        <w:separator/>
      </w:r>
    </w:p>
  </w:endnote>
  <w:endnote w:type="continuationSeparator" w:id="0">
    <w:p w14:paraId="10C79557" w14:textId="77777777" w:rsidR="00CD63F5" w:rsidRDefault="00CD63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AB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D3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10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FB06" w14:textId="77777777" w:rsidR="00CD63F5" w:rsidRDefault="00CD63F5" w:rsidP="009139A6">
      <w:r>
        <w:separator/>
      </w:r>
    </w:p>
  </w:footnote>
  <w:footnote w:type="continuationSeparator" w:id="0">
    <w:p w14:paraId="2533F89C" w14:textId="77777777" w:rsidR="00CD63F5" w:rsidRDefault="00CD63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1B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1E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1C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F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D63F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5AFB"/>
  <w15:chartTrackingRefBased/>
  <w15:docId w15:val="{9FA5D398-1C69-4940-AA65-21BC5C5D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2023-07-16T19:25:00Z</dcterms:created>
  <dcterms:modified xsi:type="dcterms:W3CDTF">2023-07-16T19:25:00Z</dcterms:modified>
</cp:coreProperties>
</file>