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7CAA" w14:textId="77777777" w:rsidR="00DF0676" w:rsidRDefault="00DF0676" w:rsidP="00DF06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WALSHE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3EB050C3" w14:textId="77777777" w:rsidR="00DF0676" w:rsidRDefault="00DF0676" w:rsidP="00DF06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0D171BDD" w14:textId="77777777" w:rsidR="00DF0676" w:rsidRDefault="00DF0676" w:rsidP="00DF06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4AAA7" w14:textId="77777777" w:rsidR="00DF0676" w:rsidRDefault="00DF0676" w:rsidP="00DF06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639971" w14:textId="77777777" w:rsidR="00DF0676" w:rsidRDefault="00DF0676" w:rsidP="00DF06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Oc.1483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Ilchester, Somerset,</w:t>
      </w:r>
    </w:p>
    <w:p w14:paraId="3C02568C" w14:textId="77777777" w:rsidR="00DF0676" w:rsidRDefault="00DF0676" w:rsidP="00DF06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Dodyngton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0BF122D" w14:textId="77777777" w:rsidR="00DF0676" w:rsidRDefault="00DF0676" w:rsidP="00DF0676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290F9A" w14:textId="77777777" w:rsidR="00DF0676" w:rsidRDefault="00DF0676" w:rsidP="00DF0676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p.9)</w:t>
      </w:r>
    </w:p>
    <w:p w14:paraId="2B487D2F" w14:textId="77777777" w:rsidR="00DF0676" w:rsidRDefault="00DF0676" w:rsidP="00DF067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6F73FD4" w14:textId="77777777" w:rsidR="00DF0676" w:rsidRDefault="00DF0676" w:rsidP="00DF067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65873FF" w14:textId="77777777" w:rsidR="00DF0676" w:rsidRPr="00B6683B" w:rsidRDefault="00DF0676" w:rsidP="00DF06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July 2021</w:t>
      </w:r>
    </w:p>
    <w:p w14:paraId="45C134E7" w14:textId="2A66B828" w:rsidR="00BA00AB" w:rsidRPr="00DF067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F06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66CF" w14:textId="77777777" w:rsidR="00DF0676" w:rsidRDefault="00DF0676" w:rsidP="009139A6">
      <w:r>
        <w:separator/>
      </w:r>
    </w:p>
  </w:endnote>
  <w:endnote w:type="continuationSeparator" w:id="0">
    <w:p w14:paraId="44B8CDCC" w14:textId="77777777" w:rsidR="00DF0676" w:rsidRDefault="00DF06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C1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56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BC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5E88" w14:textId="77777777" w:rsidR="00DF0676" w:rsidRDefault="00DF0676" w:rsidP="009139A6">
      <w:r>
        <w:separator/>
      </w:r>
    </w:p>
  </w:footnote>
  <w:footnote w:type="continuationSeparator" w:id="0">
    <w:p w14:paraId="76D52025" w14:textId="77777777" w:rsidR="00DF0676" w:rsidRDefault="00DF06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37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BC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A6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7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F067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5C04"/>
  <w15:chartTrackingRefBased/>
  <w15:docId w15:val="{33A22465-4DF5-4283-B87F-E03408C1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2021-07-02T19:03:00Z</dcterms:created>
  <dcterms:modified xsi:type="dcterms:W3CDTF">2021-07-02T19:03:00Z</dcterms:modified>
</cp:coreProperties>
</file>