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FCD" w:rsidRDefault="002B0FCD" w:rsidP="002B0FCD">
      <w:pPr>
        <w:pStyle w:val="NoSpacing"/>
      </w:pPr>
      <w:r>
        <w:rPr>
          <w:u w:val="single"/>
        </w:rPr>
        <w:t>Thomas WALSHE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2B0FCD" w:rsidRDefault="002B0FCD" w:rsidP="002B0FCD">
      <w:pPr>
        <w:pStyle w:val="NoSpacing"/>
      </w:pPr>
    </w:p>
    <w:p w:rsidR="002B0FCD" w:rsidRDefault="002B0FCD" w:rsidP="002B0FCD">
      <w:pPr>
        <w:pStyle w:val="NoSpacing"/>
      </w:pPr>
    </w:p>
    <w:p w:rsidR="002B0FCD" w:rsidRDefault="002B0FCD" w:rsidP="002B0FCD">
      <w:pPr>
        <w:pStyle w:val="NoSpacing"/>
      </w:pPr>
      <w:r>
        <w:t xml:space="preserve">  5 Mar.1423</w:t>
      </w:r>
      <w:r>
        <w:tab/>
        <w:t xml:space="preserve">He was a juror on the inquisition que </w:t>
      </w:r>
      <w:proofErr w:type="spellStart"/>
      <w:r>
        <w:t>plura</w:t>
      </w:r>
      <w:proofErr w:type="spellEnd"/>
      <w:r>
        <w:t xml:space="preserve"> held in Barnstaple, Devon,</w:t>
      </w:r>
    </w:p>
    <w:p w:rsidR="002B0FCD" w:rsidRDefault="002B0FCD" w:rsidP="002B0FCD">
      <w:pPr>
        <w:pStyle w:val="NoSpacing"/>
      </w:pPr>
      <w:r>
        <w:tab/>
      </w:r>
      <w:r>
        <w:tab/>
        <w:t xml:space="preserve">into lands of the late William </w:t>
      </w:r>
      <w:proofErr w:type="spellStart"/>
      <w:r>
        <w:t>Beamond</w:t>
      </w:r>
      <w:proofErr w:type="spellEnd"/>
      <w:r>
        <w:t>(q.v.).</w:t>
      </w:r>
    </w:p>
    <w:p w:rsidR="002B0FCD" w:rsidRDefault="002B0FCD" w:rsidP="002B0FCD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22-127)</w:t>
      </w:r>
    </w:p>
    <w:p w:rsidR="002B0FCD" w:rsidRDefault="002B0FCD" w:rsidP="002B0FCD">
      <w:pPr>
        <w:pStyle w:val="NoSpacing"/>
      </w:pPr>
    </w:p>
    <w:p w:rsidR="002B0FCD" w:rsidRDefault="002B0FCD" w:rsidP="002B0FCD">
      <w:pPr>
        <w:pStyle w:val="NoSpacing"/>
      </w:pPr>
    </w:p>
    <w:p w:rsidR="006B2F86" w:rsidRPr="002B0FCD" w:rsidRDefault="002B0FCD" w:rsidP="002B0FCD">
      <w:pPr>
        <w:pStyle w:val="NoSpacing"/>
      </w:pPr>
      <w:r>
        <w:t>9 September 2017</w:t>
      </w:r>
      <w:bookmarkStart w:id="0" w:name="_GoBack"/>
      <w:bookmarkEnd w:id="0"/>
    </w:p>
    <w:sectPr w:rsidR="006B2F86" w:rsidRPr="002B0FC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FCD" w:rsidRDefault="002B0FCD" w:rsidP="00E71FC3">
      <w:pPr>
        <w:spacing w:after="0" w:line="240" w:lineRule="auto"/>
      </w:pPr>
      <w:r>
        <w:separator/>
      </w:r>
    </w:p>
  </w:endnote>
  <w:endnote w:type="continuationSeparator" w:id="0">
    <w:p w:rsidR="002B0FCD" w:rsidRDefault="002B0FC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FCD" w:rsidRDefault="002B0FCD" w:rsidP="00E71FC3">
      <w:pPr>
        <w:spacing w:after="0" w:line="240" w:lineRule="auto"/>
      </w:pPr>
      <w:r>
        <w:separator/>
      </w:r>
    </w:p>
  </w:footnote>
  <w:footnote w:type="continuationSeparator" w:id="0">
    <w:p w:rsidR="002B0FCD" w:rsidRDefault="002B0FC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D"/>
    <w:rsid w:val="001A7C09"/>
    <w:rsid w:val="002B0FC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3CC3"/>
  <w15:chartTrackingRefBased/>
  <w15:docId w15:val="{81317D01-3C16-4DA3-9AA0-66C20AB1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2017-09-09T18:06:00Z</dcterms:created>
  <dcterms:modified xsi:type="dcterms:W3CDTF">2017-09-09T18:07:00Z</dcterms:modified>
</cp:coreProperties>
</file>