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20" w:rsidRDefault="00FE3320" w:rsidP="00FE332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WALSHE, senior</w:t>
      </w:r>
      <w:r>
        <w:t xml:space="preserve">     </w:t>
      </w:r>
      <w:proofErr w:type="gramStart"/>
      <w:r>
        <w:t xml:space="preserve">   (</w:t>
      </w:r>
      <w:proofErr w:type="gramEnd"/>
      <w:r>
        <w:t>fl.1493)</w:t>
      </w:r>
    </w:p>
    <w:p w:rsidR="00FE3320" w:rsidRDefault="00FE3320" w:rsidP="00FE332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Herne Hill, Kent.</w:t>
      </w:r>
    </w:p>
    <w:p w:rsidR="00FE3320" w:rsidRDefault="00FE3320" w:rsidP="00FE332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E3320" w:rsidRDefault="00FE3320" w:rsidP="00FE332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E3320" w:rsidRDefault="00FE3320" w:rsidP="00FE332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1493</w:t>
      </w:r>
      <w:r>
        <w:tab/>
        <w:t>He made his Will.   (Plomer p.490)</w:t>
      </w:r>
    </w:p>
    <w:p w:rsidR="00FE3320" w:rsidRDefault="00FE3320" w:rsidP="00FE332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E3320" w:rsidRDefault="00FE3320" w:rsidP="00FE332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E3320" w:rsidRDefault="00FE3320" w:rsidP="00FE332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 December 2017</w:t>
      </w:r>
    </w:p>
    <w:p w:rsidR="006B2F86" w:rsidRPr="00E71FC3" w:rsidRDefault="00FE332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320" w:rsidRDefault="00FE3320" w:rsidP="00E71FC3">
      <w:pPr>
        <w:spacing w:after="0" w:line="240" w:lineRule="auto"/>
      </w:pPr>
      <w:r>
        <w:separator/>
      </w:r>
    </w:p>
  </w:endnote>
  <w:endnote w:type="continuationSeparator" w:id="0">
    <w:p w:rsidR="00FE3320" w:rsidRDefault="00FE33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320" w:rsidRDefault="00FE3320" w:rsidP="00E71FC3">
      <w:pPr>
        <w:spacing w:after="0" w:line="240" w:lineRule="auto"/>
      </w:pPr>
      <w:r>
        <w:separator/>
      </w:r>
    </w:p>
  </w:footnote>
  <w:footnote w:type="continuationSeparator" w:id="0">
    <w:p w:rsidR="00FE3320" w:rsidRDefault="00FE33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2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82363-B708-412C-8ABF-602D3EE5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2017-12-07T21:26:00Z</dcterms:created>
  <dcterms:modified xsi:type="dcterms:W3CDTF">2017-12-07T21:27:00Z</dcterms:modified>
</cp:coreProperties>
</file>