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C137E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WALSHE</w:t>
      </w:r>
      <w:r>
        <w:rPr>
          <w:rFonts w:ascii="Times New Roman" w:hAnsi="Times New Roman" w:cs="Times New Roman"/>
          <w:sz w:val="24"/>
          <w:szCs w:val="24"/>
        </w:rPr>
        <w:t xml:space="preserve">      (fl.1440)</w:t>
      </w:r>
    </w:p>
    <w:p w14:paraId="712488C2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Miller.</w:t>
      </w:r>
    </w:p>
    <w:p w14:paraId="219F7F54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</w:p>
    <w:p w14:paraId="7EE46EF0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</w:p>
    <w:p w14:paraId="1C80DA96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Margery(q.v.).   (P.R.O. ref. DD/5P/9/6)</w:t>
      </w:r>
    </w:p>
    <w:p w14:paraId="164E6777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</w:p>
    <w:p w14:paraId="58E3F1D5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</w:p>
    <w:p w14:paraId="3BC15BA9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Apr.1440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Wentland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surrendered a parcel of land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Howcrosse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3E62FB9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Nottinghamshire, to them.   (ibid.)</w:t>
      </w:r>
    </w:p>
    <w:p w14:paraId="30C19111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</w:p>
    <w:p w14:paraId="0CE7103F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</w:p>
    <w:p w14:paraId="1766F6EA" w14:textId="77777777" w:rsidR="00BC5B73" w:rsidRDefault="00BC5B73" w:rsidP="00BC5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July 2019</w:t>
      </w:r>
    </w:p>
    <w:p w14:paraId="641B210F" w14:textId="77777777" w:rsidR="006B2F86" w:rsidRPr="00E71FC3" w:rsidRDefault="00BC5B7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4ED0B" w14:textId="77777777" w:rsidR="00BC5B73" w:rsidRDefault="00BC5B73" w:rsidP="00E71FC3">
      <w:r>
        <w:separator/>
      </w:r>
    </w:p>
  </w:endnote>
  <w:endnote w:type="continuationSeparator" w:id="0">
    <w:p w14:paraId="3CDF96D1" w14:textId="77777777" w:rsidR="00BC5B73" w:rsidRDefault="00BC5B7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6F10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D2F0F" w14:textId="77777777" w:rsidR="00BC5B73" w:rsidRDefault="00BC5B73" w:rsidP="00E71FC3">
      <w:r>
        <w:separator/>
      </w:r>
    </w:p>
  </w:footnote>
  <w:footnote w:type="continuationSeparator" w:id="0">
    <w:p w14:paraId="79C7209D" w14:textId="77777777" w:rsidR="00BC5B73" w:rsidRDefault="00BC5B7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73"/>
    <w:rsid w:val="001A7C09"/>
    <w:rsid w:val="00577BD5"/>
    <w:rsid w:val="00656CBA"/>
    <w:rsid w:val="006A1F77"/>
    <w:rsid w:val="00733BE7"/>
    <w:rsid w:val="00AB52E8"/>
    <w:rsid w:val="00B16D3F"/>
    <w:rsid w:val="00BB41AC"/>
    <w:rsid w:val="00BC5B7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2D1C"/>
  <w15:chartTrackingRefBased/>
  <w15:docId w15:val="{84658A30-A1FD-4D2F-8F04-552E30D6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B7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2019-09-01T19:56:00Z</dcterms:created>
  <dcterms:modified xsi:type="dcterms:W3CDTF">2019-09-01T20:01:00Z</dcterms:modified>
</cp:coreProperties>
</file>