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B81AA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WALSHE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82A19D2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Chepping</w:t>
      </w:r>
      <w:proofErr w:type="spellEnd"/>
      <w:r>
        <w:rPr>
          <w:rFonts w:ascii="Times New Roman" w:hAnsi="Times New Roman" w:cs="Times New Roman"/>
        </w:rPr>
        <w:t xml:space="preserve"> Wycombe, Buckinghamshire. Tailor.</w:t>
      </w:r>
    </w:p>
    <w:p w14:paraId="722D5691" w14:textId="77777777" w:rsidR="006749F3" w:rsidRDefault="006749F3" w:rsidP="006749F3">
      <w:pPr>
        <w:rPr>
          <w:rFonts w:ascii="Times New Roman" w:hAnsi="Times New Roman" w:cs="Times New Roman"/>
        </w:rPr>
      </w:pPr>
    </w:p>
    <w:p w14:paraId="505EEB3E" w14:textId="77777777" w:rsidR="006749F3" w:rsidRDefault="006749F3" w:rsidP="006749F3">
      <w:pPr>
        <w:rPr>
          <w:rFonts w:ascii="Times New Roman" w:hAnsi="Times New Roman" w:cs="Times New Roman"/>
        </w:rPr>
      </w:pPr>
    </w:p>
    <w:p w14:paraId="64737905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Edmund Reed(q.v.), Sir John Catesby(q.v.) and John Broughton(q.v.)</w:t>
      </w:r>
    </w:p>
    <w:p w14:paraId="3CF6AA4E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brought a plaint of trespass and taking against him, Robert Stanford(q.v.),</w:t>
      </w:r>
    </w:p>
    <w:p w14:paraId="5DF044FB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Cok</w:t>
      </w:r>
      <w:proofErr w:type="spellEnd"/>
      <w:r>
        <w:rPr>
          <w:rFonts w:ascii="Times New Roman" w:hAnsi="Times New Roman" w:cs="Times New Roman"/>
        </w:rPr>
        <w:t xml:space="preserve">(q.v.) and Henry Gorton(q.v.),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Chepping</w:t>
      </w:r>
      <w:proofErr w:type="spellEnd"/>
      <w:r>
        <w:rPr>
          <w:rFonts w:ascii="Times New Roman" w:hAnsi="Times New Roman" w:cs="Times New Roman"/>
        </w:rPr>
        <w:t xml:space="preserve"> Wycombe,</w:t>
      </w:r>
    </w:p>
    <w:p w14:paraId="6593386F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Buckinghamshire.</w:t>
      </w:r>
    </w:p>
    <w:p w14:paraId="5BE8DFB3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213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FDACD04" w14:textId="77777777" w:rsidR="006749F3" w:rsidRDefault="006749F3" w:rsidP="006749F3">
      <w:pPr>
        <w:rPr>
          <w:rFonts w:ascii="Times New Roman" w:hAnsi="Times New Roman" w:cs="Times New Roman"/>
        </w:rPr>
      </w:pPr>
    </w:p>
    <w:p w14:paraId="57F7D703" w14:textId="77777777" w:rsidR="006749F3" w:rsidRDefault="006749F3" w:rsidP="006749F3">
      <w:pPr>
        <w:rPr>
          <w:rFonts w:ascii="Times New Roman" w:hAnsi="Times New Roman" w:cs="Times New Roman"/>
        </w:rPr>
      </w:pPr>
    </w:p>
    <w:p w14:paraId="5A006FA5" w14:textId="77777777" w:rsidR="006749F3" w:rsidRDefault="006749F3" w:rsidP="0067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November 2018</w:t>
      </w:r>
    </w:p>
    <w:p w14:paraId="40FC5372" w14:textId="77777777" w:rsidR="006B2F86" w:rsidRPr="00E71FC3" w:rsidRDefault="006749F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42CB" w14:textId="77777777" w:rsidR="006749F3" w:rsidRDefault="006749F3" w:rsidP="00E71FC3">
      <w:r>
        <w:separator/>
      </w:r>
    </w:p>
  </w:endnote>
  <w:endnote w:type="continuationSeparator" w:id="0">
    <w:p w14:paraId="6EAF7083" w14:textId="77777777" w:rsidR="006749F3" w:rsidRDefault="006749F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E9B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0C84" w14:textId="77777777" w:rsidR="006749F3" w:rsidRDefault="006749F3" w:rsidP="00E71FC3">
      <w:r>
        <w:separator/>
      </w:r>
    </w:p>
  </w:footnote>
  <w:footnote w:type="continuationSeparator" w:id="0">
    <w:p w14:paraId="4F7B3D1F" w14:textId="77777777" w:rsidR="006749F3" w:rsidRDefault="006749F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F3"/>
    <w:rsid w:val="001A7C09"/>
    <w:rsid w:val="00577BD5"/>
    <w:rsid w:val="00656CBA"/>
    <w:rsid w:val="006749F3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7439"/>
  <w15:chartTrackingRefBased/>
  <w15:docId w15:val="{ADF7C2AC-77CF-430F-A7A4-E467DF4A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9F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74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2018-11-27T17:22:00Z</dcterms:created>
  <dcterms:modified xsi:type="dcterms:W3CDTF">2018-11-27T17:23:00Z</dcterms:modified>
</cp:coreProperties>
</file>