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2C332" w14:textId="52242622" w:rsidR="00BA00AB" w:rsidRDefault="0055795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Elizabeth WALSSH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14:paraId="4FD7D7DE" w14:textId="5E208B82" w:rsidR="00557951" w:rsidRDefault="0055795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London.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Singlewoman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94D92A" w14:textId="665BD90D" w:rsidR="00557951" w:rsidRDefault="0055795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A2BBC9" w14:textId="3A0AF5B9" w:rsidR="00557951" w:rsidRDefault="0055795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817CAB" w14:textId="6574CD8C" w:rsidR="00557951" w:rsidRDefault="0055795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Apr.1478</w:t>
      </w:r>
      <w:r>
        <w:rPr>
          <w:rFonts w:ascii="Times New Roman" w:hAnsi="Times New Roman" w:cs="Times New Roman"/>
          <w:sz w:val="24"/>
          <w:szCs w:val="24"/>
        </w:rPr>
        <w:tab/>
        <w:t>She was granted a general pardon.</w:t>
      </w:r>
    </w:p>
    <w:p w14:paraId="4CFE51D2" w14:textId="7B31CCBC" w:rsidR="00557951" w:rsidRDefault="0055795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p.95)</w:t>
      </w:r>
    </w:p>
    <w:p w14:paraId="40884D5F" w14:textId="480CFFC4" w:rsidR="00557951" w:rsidRDefault="0055795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BCDC45" w14:textId="295B0348" w:rsidR="00557951" w:rsidRDefault="0055795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99AE2F" w14:textId="316437BD" w:rsidR="00557951" w:rsidRPr="00557951" w:rsidRDefault="0055795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March 2021</w:t>
      </w:r>
    </w:p>
    <w:sectPr w:rsidR="00557951" w:rsidRPr="005579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AF08F" w14:textId="77777777" w:rsidR="00557951" w:rsidRDefault="00557951" w:rsidP="009139A6">
      <w:r>
        <w:separator/>
      </w:r>
    </w:p>
  </w:endnote>
  <w:endnote w:type="continuationSeparator" w:id="0">
    <w:p w14:paraId="42DEC0DF" w14:textId="77777777" w:rsidR="00557951" w:rsidRDefault="005579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C30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BC46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873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74F00" w14:textId="77777777" w:rsidR="00557951" w:rsidRDefault="00557951" w:rsidP="009139A6">
      <w:r>
        <w:separator/>
      </w:r>
    </w:p>
  </w:footnote>
  <w:footnote w:type="continuationSeparator" w:id="0">
    <w:p w14:paraId="7A5390B6" w14:textId="77777777" w:rsidR="00557951" w:rsidRDefault="005579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0F9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956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AE4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51"/>
    <w:rsid w:val="000666E0"/>
    <w:rsid w:val="002510B7"/>
    <w:rsid w:val="00557951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A7CA5"/>
  <w15:chartTrackingRefBased/>
  <w15:docId w15:val="{077912C4-2251-4F77-BFD6-8D6E0B1A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2021-03-01T07:38:00Z</dcterms:created>
  <dcterms:modified xsi:type="dcterms:W3CDTF">2021-03-01T07:40:00Z</dcterms:modified>
</cp:coreProperties>
</file>