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AF" w:rsidRDefault="008637AF" w:rsidP="008637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WALSSH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8637AF" w:rsidRDefault="008637AF" w:rsidP="008637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7AF" w:rsidRDefault="008637AF" w:rsidP="008637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7AF" w:rsidRDefault="008637AF" w:rsidP="008637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Worcester into land</w:t>
      </w:r>
    </w:p>
    <w:p w:rsidR="008637AF" w:rsidRDefault="008637AF" w:rsidP="008637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John Mowbray, 2</w:t>
      </w:r>
      <w:r w:rsidRPr="00D559C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8637AF" w:rsidRDefault="008637AF" w:rsidP="008637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24-95)</w:t>
      </w:r>
    </w:p>
    <w:p w:rsidR="008637AF" w:rsidRDefault="008637AF" w:rsidP="008637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7AF" w:rsidRDefault="008637AF" w:rsidP="008637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7AF" w:rsidRPr="00D559C5" w:rsidRDefault="008637AF" w:rsidP="008637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May 2016</w:t>
      </w:r>
    </w:p>
    <w:p w:rsidR="006B2F86" w:rsidRPr="008637AF" w:rsidRDefault="008637A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8637A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AF" w:rsidRDefault="008637AF" w:rsidP="00E71FC3">
      <w:pPr>
        <w:spacing w:after="0" w:line="240" w:lineRule="auto"/>
      </w:pPr>
      <w:r>
        <w:separator/>
      </w:r>
    </w:p>
  </w:endnote>
  <w:endnote w:type="continuationSeparator" w:id="0">
    <w:p w:rsidR="008637AF" w:rsidRDefault="008637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AF" w:rsidRDefault="008637AF" w:rsidP="00E71FC3">
      <w:pPr>
        <w:spacing w:after="0" w:line="240" w:lineRule="auto"/>
      </w:pPr>
      <w:r>
        <w:separator/>
      </w:r>
    </w:p>
  </w:footnote>
  <w:footnote w:type="continuationSeparator" w:id="0">
    <w:p w:rsidR="008637AF" w:rsidRDefault="008637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AF"/>
    <w:rsid w:val="008637A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9C6E"/>
  <w15:chartTrackingRefBased/>
  <w15:docId w15:val="{AFA736FC-728E-4D24-A8E3-79A0FF59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2016-05-01T20:06:00Z</dcterms:created>
  <dcterms:modified xsi:type="dcterms:W3CDTF">2016-05-01T20:09:00Z</dcterms:modified>
</cp:coreProperties>
</file>