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876E" w14:textId="77777777" w:rsidR="00983F5B" w:rsidRDefault="00983F5B" w:rsidP="00983F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WALSSH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2F1C86B7" w14:textId="77777777" w:rsidR="00983F5B" w:rsidRDefault="00983F5B" w:rsidP="00983F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8E8C7" w14:textId="77777777" w:rsidR="00983F5B" w:rsidRDefault="00983F5B" w:rsidP="00983F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B71360" w14:textId="77777777" w:rsidR="00983F5B" w:rsidRDefault="00983F5B" w:rsidP="00983F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Sep.1483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Great Torrington,</w:t>
      </w:r>
    </w:p>
    <w:p w14:paraId="456F3818" w14:textId="77777777" w:rsidR="00983F5B" w:rsidRDefault="00983F5B" w:rsidP="00983F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Devon, into lands of the late John Wolfe(q.v.).</w:t>
      </w:r>
    </w:p>
    <w:p w14:paraId="56C7D20D" w14:textId="77777777" w:rsidR="00983F5B" w:rsidRDefault="00983F5B" w:rsidP="00983F5B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D214B0" w14:textId="77777777" w:rsidR="00983F5B" w:rsidRDefault="00983F5B" w:rsidP="00983F5B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 12)</w:t>
      </w:r>
    </w:p>
    <w:p w14:paraId="78708737" w14:textId="77777777" w:rsidR="00983F5B" w:rsidRDefault="00983F5B" w:rsidP="00983F5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0003CAC" w14:textId="77777777" w:rsidR="00983F5B" w:rsidRDefault="00983F5B" w:rsidP="00983F5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4245757" w14:textId="77777777" w:rsidR="00983F5B" w:rsidRDefault="00983F5B" w:rsidP="00983F5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 July 2021</w:t>
      </w:r>
    </w:p>
    <w:p w14:paraId="7C24B5F4" w14:textId="3137A209" w:rsidR="00BA00AB" w:rsidRPr="00983F5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83F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D342" w14:textId="77777777" w:rsidR="00983F5B" w:rsidRDefault="00983F5B" w:rsidP="009139A6">
      <w:r>
        <w:separator/>
      </w:r>
    </w:p>
  </w:endnote>
  <w:endnote w:type="continuationSeparator" w:id="0">
    <w:p w14:paraId="07388A39" w14:textId="77777777" w:rsidR="00983F5B" w:rsidRDefault="00983F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F6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C9D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AE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4422" w14:textId="77777777" w:rsidR="00983F5B" w:rsidRDefault="00983F5B" w:rsidP="009139A6">
      <w:r>
        <w:separator/>
      </w:r>
    </w:p>
  </w:footnote>
  <w:footnote w:type="continuationSeparator" w:id="0">
    <w:p w14:paraId="05A0957B" w14:textId="77777777" w:rsidR="00983F5B" w:rsidRDefault="00983F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5E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24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1D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5B"/>
    <w:rsid w:val="000666E0"/>
    <w:rsid w:val="002510B7"/>
    <w:rsid w:val="005C130B"/>
    <w:rsid w:val="00826F5C"/>
    <w:rsid w:val="009139A6"/>
    <w:rsid w:val="009448BB"/>
    <w:rsid w:val="00983F5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AB368"/>
  <w15:chartTrackingRefBased/>
  <w15:docId w15:val="{AEF44E32-D59A-41E9-B8DD-AB0EF035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2021-07-20T15:45:00Z</dcterms:created>
  <dcterms:modified xsi:type="dcterms:W3CDTF">2021-07-20T15:47:00Z</dcterms:modified>
</cp:coreProperties>
</file>