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9EA3E" w14:textId="77777777" w:rsidR="0087336C" w:rsidRDefault="0087336C" w:rsidP="00873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WALSSH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fl.1467)</w:t>
      </w:r>
    </w:p>
    <w:p w14:paraId="2C7C3ECA" w14:textId="77777777" w:rsidR="0087336C" w:rsidRDefault="0087336C" w:rsidP="00873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Danby </w:t>
      </w:r>
      <w:proofErr w:type="spellStart"/>
      <w:r>
        <w:rPr>
          <w:rFonts w:ascii="Times New Roman" w:hAnsi="Times New Roman" w:cs="Times New Roman"/>
          <w:sz w:val="24"/>
          <w:szCs w:val="24"/>
        </w:rPr>
        <w:t>Wiske</w:t>
      </w:r>
      <w:proofErr w:type="spellEnd"/>
      <w:r>
        <w:rPr>
          <w:rFonts w:ascii="Times New Roman" w:hAnsi="Times New Roman" w:cs="Times New Roman"/>
          <w:sz w:val="24"/>
          <w:szCs w:val="24"/>
        </w:rPr>
        <w:t>, North Riding of Yorkshire. Yeoman.</w:t>
      </w:r>
    </w:p>
    <w:p w14:paraId="3581A55F" w14:textId="77777777" w:rsidR="0087336C" w:rsidRDefault="0087336C" w:rsidP="008733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B20D1F" w14:textId="77777777" w:rsidR="0087336C" w:rsidRDefault="0087336C" w:rsidP="008733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AE2F69" w14:textId="77777777" w:rsidR="0087336C" w:rsidRDefault="0087336C" w:rsidP="00873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Apr.1467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pardoned outlawry for not answering to answer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Melburn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0B5D9E1F" w14:textId="77777777" w:rsidR="0087336C" w:rsidRDefault="0087336C" w:rsidP="00873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clerk, touching a debt of 10 marks.   (C.P.R. 1467-77 p.1)</w:t>
      </w:r>
    </w:p>
    <w:p w14:paraId="2187CFF9" w14:textId="77777777" w:rsidR="0087336C" w:rsidRDefault="0087336C" w:rsidP="008733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424C96" w14:textId="77777777" w:rsidR="0087336C" w:rsidRDefault="0087336C" w:rsidP="008733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80FB1E" w14:textId="77777777" w:rsidR="0087336C" w:rsidRDefault="0087336C" w:rsidP="008733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February 2021</w:t>
      </w:r>
    </w:p>
    <w:p w14:paraId="66C0E60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EE24E" w14:textId="77777777" w:rsidR="0087336C" w:rsidRDefault="0087336C" w:rsidP="009139A6">
      <w:r>
        <w:separator/>
      </w:r>
    </w:p>
  </w:endnote>
  <w:endnote w:type="continuationSeparator" w:id="0">
    <w:p w14:paraId="0FC0D116" w14:textId="77777777" w:rsidR="0087336C" w:rsidRDefault="008733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708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3A4E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9FDA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5D6FE" w14:textId="77777777" w:rsidR="0087336C" w:rsidRDefault="0087336C" w:rsidP="009139A6">
      <w:r>
        <w:separator/>
      </w:r>
    </w:p>
  </w:footnote>
  <w:footnote w:type="continuationSeparator" w:id="0">
    <w:p w14:paraId="4D5F9FEE" w14:textId="77777777" w:rsidR="0087336C" w:rsidRDefault="008733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AF3F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1791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F2C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36C"/>
    <w:rsid w:val="000666E0"/>
    <w:rsid w:val="002510B7"/>
    <w:rsid w:val="005C130B"/>
    <w:rsid w:val="00826F5C"/>
    <w:rsid w:val="0087336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8E07"/>
  <w15:chartTrackingRefBased/>
  <w15:docId w15:val="{BC9B6177-CDD2-4B2D-A192-C8D0B4DB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2021-02-27T21:36:00Z</dcterms:created>
  <dcterms:modified xsi:type="dcterms:W3CDTF">2021-02-27T21:37:00Z</dcterms:modified>
</cp:coreProperties>
</file>