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FD" w:rsidRDefault="001F39FD" w:rsidP="001F39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WALSSH</w:t>
      </w:r>
      <w:r>
        <w:rPr>
          <w:rFonts w:ascii="Times New Roman" w:hAnsi="Times New Roman" w:cs="Times New Roman"/>
          <w:sz w:val="24"/>
          <w:szCs w:val="24"/>
        </w:rPr>
        <w:t xml:space="preserve">     (fl.1418)</w:t>
      </w:r>
    </w:p>
    <w:p w:rsidR="001F39FD" w:rsidRDefault="001F39FD" w:rsidP="001F39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Skinner.</w:t>
      </w:r>
    </w:p>
    <w:p w:rsidR="001F39FD" w:rsidRDefault="001F39FD" w:rsidP="001F3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9FD" w:rsidRDefault="001F39FD" w:rsidP="001F3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9FD" w:rsidRDefault="001F39FD" w:rsidP="001F39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Oct.1418</w:t>
      </w:r>
      <w:r>
        <w:rPr>
          <w:rFonts w:ascii="Times New Roman" w:hAnsi="Times New Roman" w:cs="Times New Roman"/>
          <w:sz w:val="24"/>
          <w:szCs w:val="24"/>
        </w:rPr>
        <w:tab/>
        <w:t>He became a Freeman.   (“Exeter Freemen” p.42)</w:t>
      </w:r>
    </w:p>
    <w:p w:rsidR="001F39FD" w:rsidRDefault="001F39FD" w:rsidP="001F3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9FD" w:rsidRDefault="001F39FD" w:rsidP="001F3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9FD" w:rsidRDefault="001F39FD" w:rsidP="001F39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FD" w:rsidRDefault="001F39FD" w:rsidP="00564E3C">
      <w:pPr>
        <w:spacing w:after="0" w:line="240" w:lineRule="auto"/>
      </w:pPr>
      <w:r>
        <w:separator/>
      </w:r>
    </w:p>
  </w:endnote>
  <w:endnote w:type="continuationSeparator" w:id="0">
    <w:p w:rsidR="001F39FD" w:rsidRDefault="001F39F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F39FD">
      <w:rPr>
        <w:rFonts w:ascii="Times New Roman" w:hAnsi="Times New Roman" w:cs="Times New Roman"/>
        <w:noProof/>
        <w:sz w:val="24"/>
        <w:szCs w:val="24"/>
      </w:rPr>
      <w:t>6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FD" w:rsidRDefault="001F39FD" w:rsidP="00564E3C">
      <w:pPr>
        <w:spacing w:after="0" w:line="240" w:lineRule="auto"/>
      </w:pPr>
      <w:r>
        <w:separator/>
      </w:r>
    </w:p>
  </w:footnote>
  <w:footnote w:type="continuationSeparator" w:id="0">
    <w:p w:rsidR="001F39FD" w:rsidRDefault="001F39F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FD"/>
    <w:rsid w:val="001F39FD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893FA-50E4-497A-9836-11998E90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2015-11-06T22:16:00Z</dcterms:created>
  <dcterms:modified xsi:type="dcterms:W3CDTF">2015-11-06T22:17:00Z</dcterms:modified>
</cp:coreProperties>
</file>