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94" w:rsidRDefault="00533D94" w:rsidP="00533D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WALSSH</w:t>
      </w:r>
      <w:r>
        <w:rPr>
          <w:rFonts w:ascii="Times New Roman" w:hAnsi="Times New Roman" w:cs="Times New Roman"/>
        </w:rPr>
        <w:tab/>
        <w:t>(fl.1435)</w:t>
      </w:r>
    </w:p>
    <w:p w:rsidR="00533D94" w:rsidRDefault="00533D94" w:rsidP="00533D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White Ladies Aston.</w:t>
      </w:r>
    </w:p>
    <w:p w:rsidR="00533D94" w:rsidRDefault="00533D94" w:rsidP="00533D94">
      <w:pPr>
        <w:rPr>
          <w:rFonts w:ascii="Times New Roman" w:hAnsi="Times New Roman" w:cs="Times New Roman"/>
        </w:rPr>
      </w:pPr>
    </w:p>
    <w:p w:rsidR="00533D94" w:rsidRDefault="00533D94" w:rsidP="00533D94">
      <w:pPr>
        <w:rPr>
          <w:rFonts w:ascii="Times New Roman" w:hAnsi="Times New Roman" w:cs="Times New Roman"/>
        </w:rPr>
      </w:pPr>
    </w:p>
    <w:p w:rsidR="00533D94" w:rsidRDefault="00533D94" w:rsidP="00533D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Mar.1435</w:t>
      </w:r>
      <w:r>
        <w:rPr>
          <w:rFonts w:ascii="Times New Roman" w:hAnsi="Times New Roman" w:cs="Times New Roman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</w:rPr>
        <w:t>Pershore</w:t>
      </w:r>
      <w:proofErr w:type="spellEnd"/>
      <w:r>
        <w:rPr>
          <w:rFonts w:ascii="Times New Roman" w:hAnsi="Times New Roman" w:cs="Times New Roman"/>
        </w:rPr>
        <w:t xml:space="preserve">, </w:t>
      </w:r>
    </w:p>
    <w:p w:rsidR="00533D94" w:rsidRDefault="00533D94" w:rsidP="00533D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Worcestershire, into land of the late Sir Walter de la Pole(q.v.).</w:t>
      </w:r>
    </w:p>
    <w:p w:rsidR="00533D94" w:rsidRDefault="00533D94" w:rsidP="00533D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7305F8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ref.eCIPM</w:t>
      </w:r>
      <w:proofErr w:type="spellEnd"/>
      <w:proofErr w:type="gramEnd"/>
      <w:r>
        <w:rPr>
          <w:rFonts w:ascii="Times New Roman" w:hAnsi="Times New Roman" w:cs="Times New Roman"/>
        </w:rPr>
        <w:t xml:space="preserve"> 24-207)</w:t>
      </w:r>
    </w:p>
    <w:p w:rsidR="00533D94" w:rsidRDefault="00533D94" w:rsidP="00533D94">
      <w:pPr>
        <w:rPr>
          <w:rFonts w:ascii="Times New Roman" w:hAnsi="Times New Roman" w:cs="Times New Roman"/>
        </w:rPr>
      </w:pPr>
    </w:p>
    <w:p w:rsidR="00533D94" w:rsidRDefault="00533D94" w:rsidP="00533D94">
      <w:pPr>
        <w:rPr>
          <w:rFonts w:ascii="Times New Roman" w:hAnsi="Times New Roman" w:cs="Times New Roman"/>
        </w:rPr>
      </w:pPr>
    </w:p>
    <w:p w:rsidR="00533D94" w:rsidRPr="00CD5157" w:rsidRDefault="00533D94" w:rsidP="00533D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May 2016</w:t>
      </w:r>
    </w:p>
    <w:p w:rsidR="006B2F86" w:rsidRPr="00E71FC3" w:rsidRDefault="00533D94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D94" w:rsidRDefault="00533D94" w:rsidP="00E71FC3">
      <w:r>
        <w:separator/>
      </w:r>
    </w:p>
  </w:endnote>
  <w:endnote w:type="continuationSeparator" w:id="0">
    <w:p w:rsidR="00533D94" w:rsidRDefault="00533D9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D94" w:rsidRDefault="00533D94" w:rsidP="00E71FC3">
      <w:r>
        <w:separator/>
      </w:r>
    </w:p>
  </w:footnote>
  <w:footnote w:type="continuationSeparator" w:id="0">
    <w:p w:rsidR="00533D94" w:rsidRDefault="00533D9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94"/>
    <w:rsid w:val="00533D94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D1DD6-23F2-4723-9447-2D5B4DCE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33D9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533D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2016-05-09T21:52:00Z</dcterms:created>
  <dcterms:modified xsi:type="dcterms:W3CDTF">2016-05-09T21:53:00Z</dcterms:modified>
</cp:coreProperties>
</file>