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3EB61" w14:textId="74CA09E8" w:rsidR="003F01E2" w:rsidRDefault="005C232D" w:rsidP="003F01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3F01E2">
        <w:rPr>
          <w:rFonts w:ascii="Times New Roman" w:hAnsi="Times New Roman" w:cs="Times New Roman"/>
          <w:sz w:val="24"/>
          <w:szCs w:val="24"/>
          <w:u w:val="single"/>
        </w:rPr>
        <w:t>Laurence WALSSH</w:t>
      </w:r>
      <w:r w:rsidR="003F01E2">
        <w:rPr>
          <w:rFonts w:ascii="Times New Roman" w:hAnsi="Times New Roman" w:cs="Times New Roman"/>
          <w:sz w:val="24"/>
          <w:szCs w:val="24"/>
        </w:rPr>
        <w:t xml:space="preserve">      (fl.1477)</w:t>
      </w:r>
    </w:p>
    <w:p w14:paraId="74C69332" w14:textId="34E68022" w:rsidR="003F01E2" w:rsidRDefault="003F01E2" w:rsidP="003F01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Nuttesbulling</w:t>
      </w:r>
      <w:proofErr w:type="spellEnd"/>
      <w:r>
        <w:rPr>
          <w:rFonts w:ascii="Times New Roman" w:hAnsi="Times New Roman" w:cs="Times New Roman"/>
          <w:sz w:val="24"/>
          <w:szCs w:val="24"/>
        </w:rPr>
        <w:t>, Hampshire. Clerk.</w:t>
      </w:r>
    </w:p>
    <w:p w14:paraId="09CE695A" w14:textId="4EAC62BC" w:rsidR="003F01E2" w:rsidRDefault="003F01E2" w:rsidP="003F01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549340" w14:textId="35A1C6A2" w:rsidR="003F01E2" w:rsidRDefault="003F01E2" w:rsidP="003F01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6B2136" w14:textId="77777777" w:rsidR="003F01E2" w:rsidRDefault="003F01E2" w:rsidP="003F01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1477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He escaped from Winchester Castle </w:t>
      </w:r>
      <w:proofErr w:type="spellStart"/>
      <w:r>
        <w:rPr>
          <w:rFonts w:ascii="Times New Roman" w:hAnsi="Times New Roman" w:cs="Times New Roman"/>
          <w:sz w:val="24"/>
          <w:szCs w:val="24"/>
        </w:rPr>
        <w:t>gaol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6E60FE1" w14:textId="77777777" w:rsidR="003F01E2" w:rsidRDefault="003F01E2" w:rsidP="003F01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(C.P.R. 1476-85 p.37)</w:t>
      </w:r>
    </w:p>
    <w:p w14:paraId="42FBD692" w14:textId="77777777" w:rsidR="003F01E2" w:rsidRDefault="003F01E2" w:rsidP="003F01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6382D8" w14:textId="77777777" w:rsidR="003F01E2" w:rsidRDefault="003F01E2" w:rsidP="003F01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4DFA2A" w14:textId="4E9F7036" w:rsidR="003F01E2" w:rsidRPr="003F01E2" w:rsidRDefault="003F01E2" w:rsidP="003F01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March 2021</w:t>
      </w:r>
    </w:p>
    <w:sectPr w:rsidR="003F01E2" w:rsidRPr="003F01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2B3A22" w14:textId="77777777" w:rsidR="00E50418" w:rsidRDefault="00E50418" w:rsidP="009139A6">
      <w:r>
        <w:separator/>
      </w:r>
    </w:p>
  </w:endnote>
  <w:endnote w:type="continuationSeparator" w:id="0">
    <w:p w14:paraId="085116A3" w14:textId="77777777" w:rsidR="00E50418" w:rsidRDefault="00E5041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51469" w14:textId="77777777" w:rsidR="00E50418" w:rsidRDefault="00E504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36E8B" w14:textId="77777777" w:rsidR="00E50418" w:rsidRPr="009139A6" w:rsidRDefault="00E50418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C6973" w14:textId="77777777" w:rsidR="00E50418" w:rsidRDefault="00E504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AC68C" w14:textId="77777777" w:rsidR="00E50418" w:rsidRDefault="00E50418" w:rsidP="009139A6">
      <w:r>
        <w:separator/>
      </w:r>
    </w:p>
  </w:footnote>
  <w:footnote w:type="continuationSeparator" w:id="0">
    <w:p w14:paraId="001F0BF8" w14:textId="77777777" w:rsidR="00E50418" w:rsidRDefault="00E5041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E1EEF" w14:textId="77777777" w:rsidR="00E50418" w:rsidRDefault="00E504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C4DB8" w14:textId="77777777" w:rsidR="00E50418" w:rsidRDefault="00E504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D8517" w14:textId="77777777" w:rsidR="00E50418" w:rsidRDefault="00E504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0D2"/>
    <w:rsid w:val="000666E0"/>
    <w:rsid w:val="002510B7"/>
    <w:rsid w:val="002F30D2"/>
    <w:rsid w:val="003F01E2"/>
    <w:rsid w:val="005C130B"/>
    <w:rsid w:val="005C232D"/>
    <w:rsid w:val="00826F5C"/>
    <w:rsid w:val="009139A6"/>
    <w:rsid w:val="009448BB"/>
    <w:rsid w:val="00A3176C"/>
    <w:rsid w:val="00BA00AB"/>
    <w:rsid w:val="00C82869"/>
    <w:rsid w:val="00E50418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E4E29"/>
  <w15:chartTrackingRefBased/>
  <w15:docId w15:val="{B865C525-D26E-48D3-8877-BBF4C145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60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2021-03-11T21:33:00Z</dcterms:created>
  <dcterms:modified xsi:type="dcterms:W3CDTF">2021-03-11T22:34:00Z</dcterms:modified>
</cp:coreProperties>
</file>