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0FC3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WALSSH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fl.1448)</w:t>
      </w:r>
    </w:p>
    <w:p w14:paraId="09B57C51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Baker.</w:t>
      </w:r>
    </w:p>
    <w:p w14:paraId="126EE60D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C4429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4F9EA8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>Robert Hopton(q.v.) brought a plaint of trespass and assault against him,</w:t>
      </w:r>
    </w:p>
    <w:p w14:paraId="36864AA1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Lawrence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Herde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Robert </w:t>
      </w:r>
      <w:r>
        <w:rPr>
          <w:rFonts w:ascii="Times New Roman" w:hAnsi="Times New Roman" w:cs="Times New Roman"/>
          <w:sz w:val="24"/>
          <w:szCs w:val="24"/>
        </w:rPr>
        <w:tab/>
        <w:t xml:space="preserve">Graft of London, </w:t>
      </w:r>
    </w:p>
    <w:p w14:paraId="58E9D3C9" w14:textId="77777777" w:rsidR="00885017" w:rsidRDefault="00885017" w:rsidP="0088501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salter(q.v.),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Baron of </w:t>
      </w:r>
    </w:p>
    <w:p w14:paraId="1D6EA2EF" w14:textId="77777777" w:rsidR="00885017" w:rsidRDefault="00885017" w:rsidP="0088501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London, tailor(q.v.), and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Racheford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ostler(q.v.).</w:t>
      </w:r>
    </w:p>
    <w:p w14:paraId="386D674B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8207220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71335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38D370" w14:textId="77777777" w:rsidR="00885017" w:rsidRDefault="00885017" w:rsidP="008850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May 2022</w:t>
      </w:r>
    </w:p>
    <w:p w14:paraId="6CBB8F9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D70F" w14:textId="77777777" w:rsidR="00885017" w:rsidRDefault="00885017" w:rsidP="009139A6">
      <w:r>
        <w:separator/>
      </w:r>
    </w:p>
  </w:endnote>
  <w:endnote w:type="continuationSeparator" w:id="0">
    <w:p w14:paraId="5FF3A214" w14:textId="77777777" w:rsidR="00885017" w:rsidRDefault="008850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04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32F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3C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FDDB" w14:textId="77777777" w:rsidR="00885017" w:rsidRDefault="00885017" w:rsidP="009139A6">
      <w:r>
        <w:separator/>
      </w:r>
    </w:p>
  </w:footnote>
  <w:footnote w:type="continuationSeparator" w:id="0">
    <w:p w14:paraId="28ABCD37" w14:textId="77777777" w:rsidR="00885017" w:rsidRDefault="008850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71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E0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39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7"/>
    <w:rsid w:val="000666E0"/>
    <w:rsid w:val="002510B7"/>
    <w:rsid w:val="005C130B"/>
    <w:rsid w:val="00826F5C"/>
    <w:rsid w:val="00885017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D316"/>
  <w15:chartTrackingRefBased/>
  <w15:docId w15:val="{A3476895-9410-4EE1-B214-DEA1DA42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850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2022-05-23T09:17:00Z</dcterms:created>
  <dcterms:modified xsi:type="dcterms:W3CDTF">2022-05-23T09:17:00Z</dcterms:modified>
</cp:coreProperties>
</file>