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A802" w14:textId="77777777" w:rsidR="006F6506" w:rsidRPr="00690BA6" w:rsidRDefault="006F6506" w:rsidP="006F650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WALSSH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55D31982" w14:textId="77777777" w:rsidR="006F6506" w:rsidRDefault="006F6506" w:rsidP="006F6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1E8686B1" w14:textId="77777777" w:rsidR="006F6506" w:rsidRDefault="006F6506" w:rsidP="006F6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9EE72" w14:textId="77777777" w:rsidR="006F6506" w:rsidRDefault="006F6506" w:rsidP="006F6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D6375" w14:textId="77777777" w:rsidR="006F6506" w:rsidRDefault="006F6506" w:rsidP="006F650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Cornelius Williamson(q.v.).</w:t>
      </w:r>
    </w:p>
    <w:p w14:paraId="158D4364" w14:textId="77777777" w:rsidR="006F6506" w:rsidRDefault="006F6506" w:rsidP="006F650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m.8,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75F1C88" w14:textId="77777777" w:rsidR="006F6506" w:rsidRDefault="006F6506" w:rsidP="006F650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46D67901" w14:textId="77777777" w:rsidR="006F6506" w:rsidRDefault="006F6506" w:rsidP="006F6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CEEE9" w14:textId="77777777" w:rsidR="006F6506" w:rsidRDefault="006F6506" w:rsidP="006F6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96286E" w14:textId="77777777" w:rsidR="006F6506" w:rsidRDefault="006F6506" w:rsidP="006F6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2021</w:t>
      </w:r>
    </w:p>
    <w:p w14:paraId="62C61BF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C78C" w14:textId="77777777" w:rsidR="006F6506" w:rsidRDefault="006F6506" w:rsidP="009139A6">
      <w:r>
        <w:separator/>
      </w:r>
    </w:p>
  </w:endnote>
  <w:endnote w:type="continuationSeparator" w:id="0">
    <w:p w14:paraId="0A18ADC4" w14:textId="77777777" w:rsidR="006F6506" w:rsidRDefault="006F65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EB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D3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49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6469" w14:textId="77777777" w:rsidR="006F6506" w:rsidRDefault="006F6506" w:rsidP="009139A6">
      <w:r>
        <w:separator/>
      </w:r>
    </w:p>
  </w:footnote>
  <w:footnote w:type="continuationSeparator" w:id="0">
    <w:p w14:paraId="4B9480CC" w14:textId="77777777" w:rsidR="006F6506" w:rsidRDefault="006F65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C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D7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72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06"/>
    <w:rsid w:val="000666E0"/>
    <w:rsid w:val="002510B7"/>
    <w:rsid w:val="005C130B"/>
    <w:rsid w:val="006F650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7D08"/>
  <w15:chartTrackingRefBased/>
  <w15:docId w15:val="{6592E58D-C2B7-431E-898F-0CB6E0F0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2021-09-12T20:27:00Z</dcterms:created>
  <dcterms:modified xsi:type="dcterms:W3CDTF">2021-09-12T20:28:00Z</dcterms:modified>
</cp:coreProperties>
</file>