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FBFA" w14:textId="77777777" w:rsidR="008E6908" w:rsidRDefault="008E6908" w:rsidP="008E6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WALSSH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2EC68C66" w14:textId="77777777" w:rsidR="008E6908" w:rsidRDefault="008E6908" w:rsidP="008E6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Lincoln. Saddler.</w:t>
      </w:r>
    </w:p>
    <w:p w14:paraId="1204F229" w14:textId="77777777" w:rsidR="008E6908" w:rsidRDefault="008E6908" w:rsidP="008E6908">
      <w:pPr>
        <w:rPr>
          <w:rFonts w:ascii="Times New Roman" w:hAnsi="Times New Roman" w:cs="Times New Roman"/>
          <w:sz w:val="24"/>
          <w:szCs w:val="24"/>
        </w:rPr>
      </w:pPr>
    </w:p>
    <w:p w14:paraId="62CABED9" w14:textId="77777777" w:rsidR="008E6908" w:rsidRDefault="008E6908" w:rsidP="008E6908">
      <w:pPr>
        <w:rPr>
          <w:rFonts w:ascii="Times New Roman" w:hAnsi="Times New Roman" w:cs="Times New Roman"/>
          <w:sz w:val="24"/>
          <w:szCs w:val="24"/>
        </w:rPr>
      </w:pPr>
    </w:p>
    <w:p w14:paraId="17086E44" w14:textId="77777777" w:rsidR="008E6908" w:rsidRDefault="008E6908" w:rsidP="008E6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397ADB9A" w14:textId="77777777" w:rsidR="008E6908" w:rsidRDefault="008E6908" w:rsidP="008E6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394785ED" w14:textId="77777777" w:rsidR="008E6908" w:rsidRDefault="008E6908" w:rsidP="008E6908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possessions and from others both great and small in Lincoln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07E9ACEB" w14:textId="77777777" w:rsidR="008E6908" w:rsidRDefault="008E6908" w:rsidP="008E6908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p.93)</w:t>
      </w:r>
    </w:p>
    <w:p w14:paraId="2A9B625A" w14:textId="77777777" w:rsidR="008E6908" w:rsidRDefault="008E6908" w:rsidP="008E6908">
      <w:pPr>
        <w:rPr>
          <w:rFonts w:ascii="Times New Roman" w:hAnsi="Times New Roman" w:cs="Times New Roman"/>
          <w:sz w:val="24"/>
          <w:szCs w:val="24"/>
        </w:rPr>
      </w:pPr>
    </w:p>
    <w:p w14:paraId="2618EC44" w14:textId="77777777" w:rsidR="008E6908" w:rsidRDefault="008E6908" w:rsidP="008E6908">
      <w:pPr>
        <w:rPr>
          <w:rFonts w:ascii="Times New Roman" w:hAnsi="Times New Roman" w:cs="Times New Roman"/>
          <w:sz w:val="24"/>
          <w:szCs w:val="24"/>
        </w:rPr>
      </w:pPr>
    </w:p>
    <w:p w14:paraId="252CB0D1" w14:textId="77777777" w:rsidR="008E6908" w:rsidRDefault="008E6908" w:rsidP="008E6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November 2021</w:t>
      </w:r>
    </w:p>
    <w:p w14:paraId="100F195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ACAE" w14:textId="77777777" w:rsidR="008E6908" w:rsidRDefault="008E6908" w:rsidP="009139A6">
      <w:r>
        <w:separator/>
      </w:r>
    </w:p>
  </w:endnote>
  <w:endnote w:type="continuationSeparator" w:id="0">
    <w:p w14:paraId="41A1B59C" w14:textId="77777777" w:rsidR="008E6908" w:rsidRDefault="008E69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0B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BF7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D1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98A4" w14:textId="77777777" w:rsidR="008E6908" w:rsidRDefault="008E6908" w:rsidP="009139A6">
      <w:r>
        <w:separator/>
      </w:r>
    </w:p>
  </w:footnote>
  <w:footnote w:type="continuationSeparator" w:id="0">
    <w:p w14:paraId="5505229E" w14:textId="77777777" w:rsidR="008E6908" w:rsidRDefault="008E69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3F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CE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F5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08"/>
    <w:rsid w:val="000666E0"/>
    <w:rsid w:val="002510B7"/>
    <w:rsid w:val="005C130B"/>
    <w:rsid w:val="00826F5C"/>
    <w:rsid w:val="008E6908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A79C"/>
  <w15:chartTrackingRefBased/>
  <w15:docId w15:val="{C57B7813-8FD0-4E8B-A29B-C9576370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908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2022-07-28T20:03:00Z</dcterms:created>
  <dcterms:modified xsi:type="dcterms:W3CDTF">2022-07-28T20:04:00Z</dcterms:modified>
</cp:coreProperties>
</file>