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87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WALSSH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6B4187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4187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4187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Eye, Suffolk, into</w:t>
      </w:r>
    </w:p>
    <w:p w:rsidR="006B4187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lands of the late Sir Henry Percy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Atholl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6B4187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24-58)</w:t>
      </w:r>
    </w:p>
    <w:p w:rsidR="006B4187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4187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4187" w:rsidRPr="000B12BA" w:rsidRDefault="006B4187" w:rsidP="006B4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March 2016</w:t>
      </w:r>
    </w:p>
    <w:p w:rsidR="006B2F86" w:rsidRPr="006B4187" w:rsidRDefault="006B418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6B418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87" w:rsidRDefault="006B4187" w:rsidP="00E71FC3">
      <w:pPr>
        <w:spacing w:after="0" w:line="240" w:lineRule="auto"/>
      </w:pPr>
      <w:r>
        <w:separator/>
      </w:r>
    </w:p>
  </w:endnote>
  <w:endnote w:type="continuationSeparator" w:id="0">
    <w:p w:rsidR="006B4187" w:rsidRDefault="006B41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87" w:rsidRDefault="006B4187" w:rsidP="00E71FC3">
      <w:pPr>
        <w:spacing w:after="0" w:line="240" w:lineRule="auto"/>
      </w:pPr>
      <w:r>
        <w:separator/>
      </w:r>
    </w:p>
  </w:footnote>
  <w:footnote w:type="continuationSeparator" w:id="0">
    <w:p w:rsidR="006B4187" w:rsidRDefault="006B41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87"/>
    <w:rsid w:val="006B418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27C8"/>
  <w15:chartTrackingRefBased/>
  <w15:docId w15:val="{C99883F7-2598-441F-903A-561ABA22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2016-03-13T20:51:00Z</dcterms:created>
  <dcterms:modified xsi:type="dcterms:W3CDTF">2016-03-13T20:51:00Z</dcterms:modified>
</cp:coreProperties>
</file>