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53C2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WALSSH</w:t>
      </w:r>
      <w:r>
        <w:rPr>
          <w:rFonts w:cs="Times New Roman"/>
          <w:szCs w:val="24"/>
        </w:rPr>
        <w:t xml:space="preserve">          (fl.1432)</w:t>
      </w:r>
    </w:p>
    <w:p w14:paraId="084CFBDE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Antingham</w:t>
      </w:r>
      <w:proofErr w:type="spellEnd"/>
      <w:r>
        <w:rPr>
          <w:rFonts w:cs="Times New Roman"/>
          <w:szCs w:val="24"/>
        </w:rPr>
        <w:t>.</w:t>
      </w:r>
    </w:p>
    <w:p w14:paraId="0C672495" w14:textId="77777777" w:rsidR="005965D0" w:rsidRDefault="005965D0" w:rsidP="005965D0">
      <w:pPr>
        <w:pStyle w:val="NoSpacing"/>
        <w:rPr>
          <w:rFonts w:cs="Times New Roman"/>
          <w:szCs w:val="24"/>
        </w:rPr>
      </w:pPr>
    </w:p>
    <w:p w14:paraId="6BF30CB1" w14:textId="77777777" w:rsidR="005965D0" w:rsidRDefault="005965D0" w:rsidP="005965D0">
      <w:pPr>
        <w:pStyle w:val="NoSpacing"/>
        <w:rPr>
          <w:rFonts w:cs="Times New Roman"/>
          <w:szCs w:val="24"/>
        </w:rPr>
      </w:pPr>
    </w:p>
    <w:p w14:paraId="663AD4B7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79FF5867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53EF6526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220834DA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2FE06510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4E91F6CC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50B5BDBC" w14:textId="77777777" w:rsidR="005965D0" w:rsidRDefault="005965D0" w:rsidP="005965D0">
      <w:pPr>
        <w:pStyle w:val="NoSpacing"/>
        <w:rPr>
          <w:rFonts w:cs="Times New Roman"/>
          <w:szCs w:val="24"/>
        </w:rPr>
      </w:pPr>
    </w:p>
    <w:p w14:paraId="673CB607" w14:textId="77777777" w:rsidR="005965D0" w:rsidRDefault="005965D0" w:rsidP="005965D0">
      <w:pPr>
        <w:pStyle w:val="NoSpacing"/>
        <w:rPr>
          <w:rFonts w:cs="Times New Roman"/>
          <w:szCs w:val="24"/>
        </w:rPr>
      </w:pPr>
    </w:p>
    <w:p w14:paraId="1F20177E" w14:textId="77777777" w:rsidR="005965D0" w:rsidRDefault="005965D0" w:rsidP="005965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600C33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B5AA" w14:textId="77777777" w:rsidR="005965D0" w:rsidRDefault="005965D0" w:rsidP="009139A6">
      <w:r>
        <w:separator/>
      </w:r>
    </w:p>
  </w:endnote>
  <w:endnote w:type="continuationSeparator" w:id="0">
    <w:p w14:paraId="579F5B40" w14:textId="77777777" w:rsidR="005965D0" w:rsidRDefault="005965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F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CF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EC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40F4" w14:textId="77777777" w:rsidR="005965D0" w:rsidRDefault="005965D0" w:rsidP="009139A6">
      <w:r>
        <w:separator/>
      </w:r>
    </w:p>
  </w:footnote>
  <w:footnote w:type="continuationSeparator" w:id="0">
    <w:p w14:paraId="5CDCE114" w14:textId="77777777" w:rsidR="005965D0" w:rsidRDefault="005965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91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A3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6A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D0"/>
    <w:rsid w:val="000666E0"/>
    <w:rsid w:val="000A2E7A"/>
    <w:rsid w:val="001307AC"/>
    <w:rsid w:val="00190DFA"/>
    <w:rsid w:val="002510B7"/>
    <w:rsid w:val="00270799"/>
    <w:rsid w:val="002737D5"/>
    <w:rsid w:val="00357E4A"/>
    <w:rsid w:val="005965D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A2F8"/>
  <w15:chartTrackingRefBased/>
  <w15:docId w15:val="{C7A88E19-66BB-4A7E-A0C7-49B598D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2025-05-17T16:53:00Z</dcterms:created>
  <dcterms:modified xsi:type="dcterms:W3CDTF">2025-05-17T16:54:00Z</dcterms:modified>
</cp:coreProperties>
</file>