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D631C" w14:textId="77777777" w:rsidR="001D5FDE" w:rsidRDefault="001D5FDE" w:rsidP="001D5F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WALSSH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(fl.1406)</w:t>
      </w:r>
    </w:p>
    <w:p w14:paraId="51500901" w14:textId="33EEC24B" w:rsidR="001D5FDE" w:rsidRDefault="001D5FDE" w:rsidP="001D5F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Northamptonshire.</w:t>
      </w:r>
    </w:p>
    <w:p w14:paraId="0676516B" w14:textId="77777777" w:rsidR="001D5FDE" w:rsidRDefault="001D5FDE" w:rsidP="001D5F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1E387D" w14:textId="77777777" w:rsidR="001D5FDE" w:rsidRDefault="001D5FDE" w:rsidP="001D5F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69B2E2" w14:textId="77777777" w:rsidR="001D5FDE" w:rsidRDefault="001D5FDE" w:rsidP="001D5F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Sep.1406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Northampton,</w:t>
      </w:r>
    </w:p>
    <w:p w14:paraId="700046AA" w14:textId="77777777" w:rsidR="001D5FDE" w:rsidRDefault="001D5FDE" w:rsidP="001D5F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John Merbury(q.v.).</w:t>
      </w:r>
    </w:p>
    <w:p w14:paraId="55A3DB4C" w14:textId="77777777" w:rsidR="001D5FDE" w:rsidRDefault="001D5FDE" w:rsidP="001D5F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8C5FF4">
          <w:rPr>
            <w:rStyle w:val="Hyperlink"/>
            <w:rFonts w:ascii="Times New Roman" w:hAnsi="Times New Roman" w:cs="Times New Roman"/>
            <w:sz w:val="24"/>
            <w:szCs w:val="24"/>
          </w:rPr>
          <w:t>http://www.inquisitionspostmortem.ac.uk/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ref. 19-38)</w:t>
      </w:r>
    </w:p>
    <w:p w14:paraId="0A20D00C" w14:textId="77777777" w:rsidR="001D5FDE" w:rsidRDefault="001D5FDE" w:rsidP="001D5F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DA233E" w14:textId="77777777" w:rsidR="001D5FDE" w:rsidRDefault="001D5FDE" w:rsidP="001D5F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86D4EA" w14:textId="77777777" w:rsidR="001D5FDE" w:rsidRPr="00150A55" w:rsidRDefault="001D5FDE" w:rsidP="001D5F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February 2022</w:t>
      </w:r>
    </w:p>
    <w:p w14:paraId="6A6B9014" w14:textId="2DA31B95" w:rsidR="00BA00AB" w:rsidRPr="001D5FDE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1D5F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969B9" w14:textId="77777777" w:rsidR="001D5FDE" w:rsidRDefault="001D5FDE" w:rsidP="009139A6">
      <w:r>
        <w:separator/>
      </w:r>
    </w:p>
  </w:endnote>
  <w:endnote w:type="continuationSeparator" w:id="0">
    <w:p w14:paraId="2C53C5EC" w14:textId="77777777" w:rsidR="001D5FDE" w:rsidRDefault="001D5FD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BC7A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3371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43EB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32DFA" w14:textId="77777777" w:rsidR="001D5FDE" w:rsidRDefault="001D5FDE" w:rsidP="009139A6">
      <w:r>
        <w:separator/>
      </w:r>
    </w:p>
  </w:footnote>
  <w:footnote w:type="continuationSeparator" w:id="0">
    <w:p w14:paraId="172EA4F8" w14:textId="77777777" w:rsidR="001D5FDE" w:rsidRDefault="001D5FD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57F0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E01B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2B6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DE"/>
    <w:rsid w:val="000666E0"/>
    <w:rsid w:val="001D5FDE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A4F2C"/>
  <w15:chartTrackingRefBased/>
  <w15:docId w15:val="{7748DDC6-0223-40E5-BC39-82E156A4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D5F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2022-02-28T16:50:00Z</dcterms:created>
  <dcterms:modified xsi:type="dcterms:W3CDTF">2022-02-28T16:51:00Z</dcterms:modified>
</cp:coreProperties>
</file>