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85A5" w14:textId="77777777" w:rsidR="00B93FE7" w:rsidRDefault="00B93FE7" w:rsidP="00B93FE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 w:rsidRPr="00800848">
        <w:rPr>
          <w:rFonts w:cs="Times New Roman"/>
          <w:color w:val="282B30"/>
          <w:szCs w:val="24"/>
          <w:u w:val="single"/>
          <w:shd w:val="clear" w:color="auto" w:fill="FFFFFF"/>
        </w:rPr>
        <w:t>Unknown WALSSH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0095EE13" w14:textId="77777777" w:rsidR="00B93FE7" w:rsidRDefault="00B93FE7" w:rsidP="00B93FE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12DB0E4B" w14:textId="77777777" w:rsidR="00B93FE7" w:rsidRDefault="00B93FE7" w:rsidP="00B93FE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8C02058" w14:textId="77777777" w:rsidR="00B93FE7" w:rsidRDefault="00B93FE7" w:rsidP="00B93FE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DA5D826" w14:textId="77777777" w:rsidR="00B93FE7" w:rsidRDefault="00B93FE7" w:rsidP="00B93FE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the garrison of Carmarthen/Newcastle Emlyn under the command</w:t>
      </w:r>
    </w:p>
    <w:p w14:paraId="5E621BEB" w14:textId="77777777" w:rsidR="00B93FE7" w:rsidRDefault="00B93FE7" w:rsidP="00B93FE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of Sir Rustin de Villeneuve(q.v.).</w:t>
      </w:r>
    </w:p>
    <w:p w14:paraId="74D5F8C9" w14:textId="77777777" w:rsidR="00B93FE7" w:rsidRDefault="00B93FE7" w:rsidP="00B93FE7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E101/43/29, m3,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4FB61EDF" w14:textId="77777777" w:rsidR="00B93FE7" w:rsidRDefault="00B93FE7" w:rsidP="00B93FE7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18CB2190" w14:textId="77777777" w:rsidR="00B93FE7" w:rsidRDefault="00B93FE7" w:rsidP="00B93FE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3D34EE7" w14:textId="77777777" w:rsidR="00B93FE7" w:rsidRDefault="00B93FE7" w:rsidP="00B93FE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C86D999" w14:textId="77777777" w:rsidR="00B93FE7" w:rsidRDefault="00B93FE7" w:rsidP="00B93FE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20 November 2022</w:t>
      </w:r>
    </w:p>
    <w:p w14:paraId="5DC2FD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441D" w14:textId="77777777" w:rsidR="00B93FE7" w:rsidRDefault="00B93FE7" w:rsidP="009139A6">
      <w:r>
        <w:separator/>
      </w:r>
    </w:p>
  </w:endnote>
  <w:endnote w:type="continuationSeparator" w:id="0">
    <w:p w14:paraId="69BBA365" w14:textId="77777777" w:rsidR="00B93FE7" w:rsidRDefault="00B93F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20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F0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16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90D9" w14:textId="77777777" w:rsidR="00B93FE7" w:rsidRDefault="00B93FE7" w:rsidP="009139A6">
      <w:r>
        <w:separator/>
      </w:r>
    </w:p>
  </w:footnote>
  <w:footnote w:type="continuationSeparator" w:id="0">
    <w:p w14:paraId="2DCE231C" w14:textId="77777777" w:rsidR="00B93FE7" w:rsidRDefault="00B93F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27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59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10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E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93FE7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A9D9"/>
  <w15:chartTrackingRefBased/>
  <w15:docId w15:val="{C644709A-ABBA-4935-9D50-1EF5E30E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2022-11-27T21:27:00Z</dcterms:created>
  <dcterms:modified xsi:type="dcterms:W3CDTF">2022-11-27T21:27:00Z</dcterms:modified>
</cp:coreProperties>
</file>