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59A0" w14:textId="77777777" w:rsidR="00ED5FF6" w:rsidRDefault="00ED5FF6" w:rsidP="00ED5F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WALSSH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71450AFD" w14:textId="77777777" w:rsidR="00ED5FF6" w:rsidRDefault="00ED5FF6" w:rsidP="00ED5F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Friser</w:t>
      </w:r>
      <w:proofErr w:type="spellEnd"/>
      <w:r>
        <w:rPr>
          <w:rFonts w:cs="Times New Roman"/>
          <w:szCs w:val="24"/>
        </w:rPr>
        <w:t>.</w:t>
      </w:r>
    </w:p>
    <w:p w14:paraId="00C39123" w14:textId="77777777" w:rsidR="00ED5FF6" w:rsidRDefault="00ED5FF6" w:rsidP="00ED5FF6">
      <w:pPr>
        <w:pStyle w:val="NoSpacing"/>
        <w:rPr>
          <w:rFonts w:cs="Times New Roman"/>
          <w:szCs w:val="24"/>
        </w:rPr>
      </w:pPr>
    </w:p>
    <w:p w14:paraId="69A39DB1" w14:textId="77777777" w:rsidR="00ED5FF6" w:rsidRDefault="00ED5FF6" w:rsidP="00ED5FF6">
      <w:pPr>
        <w:pStyle w:val="NoSpacing"/>
        <w:rPr>
          <w:rFonts w:cs="Times New Roman"/>
          <w:szCs w:val="24"/>
        </w:rPr>
      </w:pPr>
    </w:p>
    <w:p w14:paraId="44E56F0F" w14:textId="77777777" w:rsidR="00ED5FF6" w:rsidRDefault="00ED5FF6" w:rsidP="00ED5F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Aug.1413</w:t>
      </w:r>
      <w:r>
        <w:rPr>
          <w:rFonts w:cs="Times New Roman"/>
          <w:szCs w:val="24"/>
        </w:rPr>
        <w:tab/>
        <w:t xml:space="preserve">He, John </w:t>
      </w:r>
      <w:proofErr w:type="spellStart"/>
      <w:r>
        <w:rPr>
          <w:rFonts w:cs="Times New Roman"/>
          <w:szCs w:val="24"/>
        </w:rPr>
        <w:t>Dowble</w:t>
      </w:r>
      <w:proofErr w:type="spellEnd"/>
      <w:r>
        <w:rPr>
          <w:rFonts w:cs="Times New Roman"/>
          <w:szCs w:val="24"/>
        </w:rPr>
        <w:t>, fishmonger(q.v.), Hugh Neal, brewer(q.v.), John</w:t>
      </w:r>
    </w:p>
    <w:p w14:paraId="30E27D00" w14:textId="77777777" w:rsidR="00ED5FF6" w:rsidRDefault="00ED5FF6" w:rsidP="00ED5F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Byle</w:t>
      </w:r>
      <w:proofErr w:type="spellEnd"/>
      <w:r>
        <w:rPr>
          <w:rFonts w:cs="Times New Roman"/>
          <w:szCs w:val="24"/>
        </w:rPr>
        <w:t xml:space="preserve">, cutler(q.v.), Richard </w:t>
      </w:r>
      <w:proofErr w:type="spellStart"/>
      <w:r>
        <w:rPr>
          <w:rFonts w:cs="Times New Roman"/>
          <w:szCs w:val="24"/>
        </w:rPr>
        <w:t>Cobold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Stachesden</w:t>
      </w:r>
      <w:proofErr w:type="spellEnd"/>
      <w:r>
        <w:rPr>
          <w:rFonts w:cs="Times New Roman"/>
          <w:szCs w:val="24"/>
        </w:rPr>
        <w:t>,</w:t>
      </w:r>
    </w:p>
    <w:p w14:paraId="7BE227B6" w14:textId="77777777" w:rsidR="00ED5FF6" w:rsidRDefault="00ED5FF6" w:rsidP="00ED5F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fishmonger(q.v.), all of London, were bound in 100 marks for the good </w:t>
      </w:r>
      <w:proofErr w:type="spellStart"/>
      <w:r>
        <w:rPr>
          <w:rFonts w:cs="Times New Roman"/>
          <w:szCs w:val="24"/>
        </w:rPr>
        <w:t>behaviour</w:t>
      </w:r>
      <w:proofErr w:type="spellEnd"/>
    </w:p>
    <w:p w14:paraId="2E1A7298" w14:textId="77777777" w:rsidR="00ED5FF6" w:rsidRDefault="00ED5FF6" w:rsidP="00ED5F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John </w:t>
      </w:r>
      <w:proofErr w:type="spellStart"/>
      <w:r>
        <w:rPr>
          <w:rFonts w:cs="Times New Roman"/>
          <w:szCs w:val="24"/>
        </w:rPr>
        <w:t>Dowble</w:t>
      </w:r>
      <w:proofErr w:type="spellEnd"/>
      <w:r>
        <w:rPr>
          <w:rFonts w:cs="Times New Roman"/>
          <w:szCs w:val="24"/>
        </w:rPr>
        <w:t xml:space="preserve"> towards John Whitby, 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 on Cornhill(q.v.).</w:t>
      </w:r>
    </w:p>
    <w:p w14:paraId="47AB0643" w14:textId="77777777" w:rsidR="00ED5FF6" w:rsidRDefault="00ED5FF6" w:rsidP="00ED5FF6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 xml:space="preserve">(“Calendar of Plea and Memoranda Rolls preserved among the archives of </w:t>
      </w:r>
    </w:p>
    <w:p w14:paraId="071C1867" w14:textId="77777777" w:rsidR="00ED5FF6" w:rsidRDefault="00ED5FF6" w:rsidP="00ED5FF6">
      <w:pPr>
        <w:pStyle w:val="NoSpacing"/>
        <w:ind w:left="144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13-1437</w:t>
      </w:r>
      <w:r w:rsidRPr="00D02259">
        <w:rPr>
          <w:rFonts w:cs="Times New Roman"/>
          <w:szCs w:val="24"/>
        </w:rPr>
        <w:t xml:space="preserve">”, edited by </w:t>
      </w:r>
      <w:proofErr w:type="spellStart"/>
      <w:r>
        <w:rPr>
          <w:rFonts w:cs="Times New Roman"/>
          <w:szCs w:val="24"/>
        </w:rPr>
        <w:t>A.</w:t>
      </w:r>
      <w:proofErr w:type="gramStart"/>
      <w:r>
        <w:rPr>
          <w:rFonts w:cs="Times New Roman"/>
          <w:szCs w:val="24"/>
        </w:rPr>
        <w:t>H.Thomas</w:t>
      </w:r>
      <w:proofErr w:type="spellEnd"/>
      <w:proofErr w:type="gramEnd"/>
      <w:r>
        <w:rPr>
          <w:rFonts w:cs="Times New Roman"/>
          <w:szCs w:val="24"/>
        </w:rPr>
        <w:t xml:space="preserve">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43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9)</w:t>
      </w:r>
    </w:p>
    <w:p w14:paraId="5BE0D5A6" w14:textId="77777777" w:rsidR="00ED5FF6" w:rsidRDefault="00ED5FF6" w:rsidP="00ED5FF6">
      <w:pPr>
        <w:pStyle w:val="NoSpacing"/>
        <w:rPr>
          <w:rFonts w:cs="Times New Roman"/>
          <w:szCs w:val="24"/>
        </w:rPr>
      </w:pPr>
    </w:p>
    <w:p w14:paraId="5B711DEA" w14:textId="77777777" w:rsidR="00ED5FF6" w:rsidRDefault="00ED5FF6" w:rsidP="00ED5FF6">
      <w:pPr>
        <w:pStyle w:val="NoSpacing"/>
        <w:rPr>
          <w:rFonts w:cs="Times New Roman"/>
          <w:szCs w:val="24"/>
        </w:rPr>
      </w:pPr>
    </w:p>
    <w:p w14:paraId="1D958755" w14:textId="77777777" w:rsidR="00ED5FF6" w:rsidRDefault="00ED5FF6" w:rsidP="00ED5F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November 2022</w:t>
      </w:r>
    </w:p>
    <w:p w14:paraId="08C7FF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C525" w14:textId="77777777" w:rsidR="00ED5FF6" w:rsidRDefault="00ED5FF6" w:rsidP="009139A6">
      <w:r>
        <w:separator/>
      </w:r>
    </w:p>
  </w:endnote>
  <w:endnote w:type="continuationSeparator" w:id="0">
    <w:p w14:paraId="75A951FE" w14:textId="77777777" w:rsidR="00ED5FF6" w:rsidRDefault="00ED5F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53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B5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4A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FCE7" w14:textId="77777777" w:rsidR="00ED5FF6" w:rsidRDefault="00ED5FF6" w:rsidP="009139A6">
      <w:r>
        <w:separator/>
      </w:r>
    </w:p>
  </w:footnote>
  <w:footnote w:type="continuationSeparator" w:id="0">
    <w:p w14:paraId="30957FFE" w14:textId="77777777" w:rsidR="00ED5FF6" w:rsidRDefault="00ED5F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89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3F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45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F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D5FF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833C"/>
  <w15:chartTrackingRefBased/>
  <w15:docId w15:val="{1628E255-74C3-4F97-9870-914E3030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2022-11-09T14:03:00Z</dcterms:created>
  <dcterms:modified xsi:type="dcterms:W3CDTF">2022-11-09T14:03:00Z</dcterms:modified>
</cp:coreProperties>
</file>