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457" w:rsidRDefault="00966457" w:rsidP="0096645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WALSSH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fl.1419)</w:t>
      </w:r>
    </w:p>
    <w:p w:rsidR="00966457" w:rsidRDefault="00966457" w:rsidP="0096645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66457" w:rsidRDefault="00966457" w:rsidP="0096645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66457" w:rsidRDefault="00966457" w:rsidP="0096645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9 Feb.1419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Market Bosworth,</w:t>
      </w:r>
    </w:p>
    <w:p w:rsidR="00966457" w:rsidRDefault="00966457" w:rsidP="0096645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Leicestershire, into lands of the late Sir Gilbert Talbot(q.v.).</w:t>
      </w:r>
    </w:p>
    <w:p w:rsidR="00966457" w:rsidRDefault="00966457" w:rsidP="0096645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21-315)</w:t>
      </w:r>
    </w:p>
    <w:p w:rsidR="00966457" w:rsidRDefault="00966457" w:rsidP="0096645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66457" w:rsidRDefault="00966457" w:rsidP="0096645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B2F86" w:rsidRPr="00966457" w:rsidRDefault="00966457" w:rsidP="0096645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 March 2016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sectPr w:rsidR="006B2F86" w:rsidRPr="00966457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6457" w:rsidRDefault="00966457" w:rsidP="00E71FC3">
      <w:pPr>
        <w:spacing w:after="0" w:line="240" w:lineRule="auto"/>
      </w:pPr>
      <w:r>
        <w:separator/>
      </w:r>
    </w:p>
  </w:endnote>
  <w:endnote w:type="continuationSeparator" w:id="0">
    <w:p w:rsidR="00966457" w:rsidRDefault="00966457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6457" w:rsidRDefault="00966457" w:rsidP="00E71FC3">
      <w:pPr>
        <w:spacing w:after="0" w:line="240" w:lineRule="auto"/>
      </w:pPr>
      <w:r>
        <w:separator/>
      </w:r>
    </w:p>
  </w:footnote>
  <w:footnote w:type="continuationSeparator" w:id="0">
    <w:p w:rsidR="00966457" w:rsidRDefault="00966457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457"/>
    <w:rsid w:val="0096645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91507"/>
  <w15:chartTrackingRefBased/>
  <w15:docId w15:val="{33A745AF-4FCD-4BF6-A3D1-30C3BDFB4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1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2016-03-25T22:22:00Z</dcterms:created>
  <dcterms:modified xsi:type="dcterms:W3CDTF">2016-03-25T22:22:00Z</dcterms:modified>
</cp:coreProperties>
</file>