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17FA5" w14:textId="77777777" w:rsidR="009453B9" w:rsidRDefault="009453B9" w:rsidP="009453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WALSSHE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fl.1478)</w:t>
      </w:r>
    </w:p>
    <w:p w14:paraId="29AAAAF2" w14:textId="77777777" w:rsidR="009453B9" w:rsidRDefault="009453B9" w:rsidP="009453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6CBCC4" w14:textId="77777777" w:rsidR="009453B9" w:rsidRDefault="009453B9" w:rsidP="009453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925D2E" w14:textId="77777777" w:rsidR="009453B9" w:rsidRDefault="009453B9" w:rsidP="009453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Aug.1478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granted the office of feodary of the great court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honour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</w:t>
      </w:r>
    </w:p>
    <w:p w14:paraId="030D8D79" w14:textId="77777777" w:rsidR="009453B9" w:rsidRDefault="009453B9" w:rsidP="009453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Gloucester in Bristol called “le </w:t>
      </w:r>
      <w:proofErr w:type="spellStart"/>
      <w:r>
        <w:rPr>
          <w:rFonts w:ascii="Times New Roman" w:hAnsi="Times New Roman" w:cs="Times New Roman"/>
          <w:sz w:val="24"/>
          <w:szCs w:val="24"/>
        </w:rPr>
        <w:t>Erlescourt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and surveyor etc.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manor</w:t>
      </w:r>
      <w:proofErr w:type="gramEnd"/>
    </w:p>
    <w:p w14:paraId="39F913AE" w14:textId="77777777" w:rsidR="009453B9" w:rsidRDefault="009453B9" w:rsidP="009453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Barton, during the minority of Edward, son of George, Duke of</w:t>
      </w:r>
    </w:p>
    <w:p w14:paraId="2374C0F3" w14:textId="77777777" w:rsidR="009453B9" w:rsidRDefault="009453B9" w:rsidP="009453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Clarence.     (C.P.R. 1476-85 p.123)</w:t>
      </w:r>
    </w:p>
    <w:p w14:paraId="511AE060" w14:textId="77777777" w:rsidR="009453B9" w:rsidRDefault="009453B9" w:rsidP="009453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1EA243" w14:textId="77777777" w:rsidR="009453B9" w:rsidRDefault="009453B9" w:rsidP="009453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43A096" w14:textId="77777777" w:rsidR="009453B9" w:rsidRDefault="009453B9" w:rsidP="009453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April 2021</w:t>
      </w:r>
    </w:p>
    <w:p w14:paraId="733C8C8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8FEC0" w14:textId="77777777" w:rsidR="009453B9" w:rsidRDefault="009453B9" w:rsidP="009139A6">
      <w:r>
        <w:separator/>
      </w:r>
    </w:p>
  </w:endnote>
  <w:endnote w:type="continuationSeparator" w:id="0">
    <w:p w14:paraId="53D276ED" w14:textId="77777777" w:rsidR="009453B9" w:rsidRDefault="009453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249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0481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CE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816F1" w14:textId="77777777" w:rsidR="009453B9" w:rsidRDefault="009453B9" w:rsidP="009139A6">
      <w:r>
        <w:separator/>
      </w:r>
    </w:p>
  </w:footnote>
  <w:footnote w:type="continuationSeparator" w:id="0">
    <w:p w14:paraId="532288B9" w14:textId="77777777" w:rsidR="009453B9" w:rsidRDefault="009453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2B1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F31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AD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B9"/>
    <w:rsid w:val="000666E0"/>
    <w:rsid w:val="002510B7"/>
    <w:rsid w:val="005C130B"/>
    <w:rsid w:val="00826F5C"/>
    <w:rsid w:val="009139A6"/>
    <w:rsid w:val="009448BB"/>
    <w:rsid w:val="009453B9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5C356"/>
  <w15:chartTrackingRefBased/>
  <w15:docId w15:val="{71E70A3F-5E36-4981-BB5B-81FF8C06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2021-04-25T20:38:00Z</dcterms:created>
  <dcterms:modified xsi:type="dcterms:W3CDTF">2021-04-25T20:38:00Z</dcterms:modified>
</cp:coreProperties>
</file>