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48E22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WALSSHE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108D9994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9738C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27EDA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Jun.</w:t>
      </w:r>
      <w:r>
        <w:rPr>
          <w:rFonts w:ascii="Times New Roman" w:hAnsi="Times New Roman" w:cs="Times New Roman"/>
          <w:sz w:val="24"/>
          <w:szCs w:val="24"/>
        </w:rPr>
        <w:tab/>
        <w:t>1478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granted the office of feodary of the great court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3329457E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Gloucester and receiver and surveyor of the manor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Barton</w:t>
      </w:r>
    </w:p>
    <w:p w14:paraId="515BB383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by Bristol, Gloucestershire, during the minority of Edward, son of </w:t>
      </w:r>
    </w:p>
    <w:p w14:paraId="46028008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George, Duke of Clarence.    (C.P.R. 1476-85 p.102)</w:t>
      </w:r>
    </w:p>
    <w:p w14:paraId="68F68BC5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5CEEBD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3FB142" w14:textId="77777777" w:rsidR="00A34A59" w:rsidRDefault="00A34A59" w:rsidP="00A34A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March 2021</w:t>
      </w:r>
    </w:p>
    <w:p w14:paraId="3321B1D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0EB81" w14:textId="77777777" w:rsidR="00A34A59" w:rsidRDefault="00A34A59" w:rsidP="009139A6">
      <w:r>
        <w:separator/>
      </w:r>
    </w:p>
  </w:endnote>
  <w:endnote w:type="continuationSeparator" w:id="0">
    <w:p w14:paraId="126D5A5F" w14:textId="77777777" w:rsidR="00A34A59" w:rsidRDefault="00A34A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6C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AFED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48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01750" w14:textId="77777777" w:rsidR="00A34A59" w:rsidRDefault="00A34A59" w:rsidP="009139A6">
      <w:r>
        <w:separator/>
      </w:r>
    </w:p>
  </w:footnote>
  <w:footnote w:type="continuationSeparator" w:id="0">
    <w:p w14:paraId="76025368" w14:textId="77777777" w:rsidR="00A34A59" w:rsidRDefault="00A34A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757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B3E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12A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59"/>
    <w:rsid w:val="000666E0"/>
    <w:rsid w:val="002510B7"/>
    <w:rsid w:val="005C130B"/>
    <w:rsid w:val="00826F5C"/>
    <w:rsid w:val="009139A6"/>
    <w:rsid w:val="009448BB"/>
    <w:rsid w:val="00A3176C"/>
    <w:rsid w:val="00A34A59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2A59"/>
  <w15:chartTrackingRefBased/>
  <w15:docId w15:val="{7DC1956A-AE24-4CC8-8117-0A99E51E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2021-03-13T22:07:00Z</dcterms:created>
  <dcterms:modified xsi:type="dcterms:W3CDTF">2021-03-13T22:07:00Z</dcterms:modified>
</cp:coreProperties>
</file>