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5921" w14:textId="77777777" w:rsidR="00936790" w:rsidRDefault="00936790" w:rsidP="009367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WALSSHE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53437D4" w14:textId="77777777" w:rsidR="00936790" w:rsidRDefault="00936790" w:rsidP="009367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Aston, Worcestershire. Yeoman.</w:t>
      </w:r>
    </w:p>
    <w:p w14:paraId="4F4EAF22" w14:textId="77777777" w:rsidR="00936790" w:rsidRDefault="00936790" w:rsidP="00936790">
      <w:pPr>
        <w:pStyle w:val="NoSpacing"/>
        <w:rPr>
          <w:rFonts w:cs="Times New Roman"/>
          <w:szCs w:val="24"/>
        </w:rPr>
      </w:pPr>
    </w:p>
    <w:p w14:paraId="18A19381" w14:textId="77777777" w:rsidR="00936790" w:rsidRDefault="00936790" w:rsidP="00936790">
      <w:pPr>
        <w:pStyle w:val="NoSpacing"/>
        <w:rPr>
          <w:rFonts w:cs="Times New Roman"/>
          <w:szCs w:val="24"/>
        </w:rPr>
      </w:pPr>
    </w:p>
    <w:p w14:paraId="09A481C6" w14:textId="77777777" w:rsidR="00936790" w:rsidRDefault="00936790" w:rsidP="009367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Richard Hull, Vicar of Poppleton(q.v.), bought a plaint of debt against </w:t>
      </w:r>
    </w:p>
    <w:p w14:paraId="07134E78" w14:textId="77777777" w:rsidR="00936790" w:rsidRDefault="00936790" w:rsidP="009367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eight others.</w:t>
      </w:r>
    </w:p>
    <w:p w14:paraId="0AB5F44A" w14:textId="77777777" w:rsidR="00936790" w:rsidRDefault="00936790" w:rsidP="009367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137AA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0169722F" w14:textId="77777777" w:rsidR="00936790" w:rsidRDefault="00936790" w:rsidP="00936790">
      <w:pPr>
        <w:pStyle w:val="NoSpacing"/>
        <w:rPr>
          <w:rFonts w:cs="Times New Roman"/>
          <w:szCs w:val="24"/>
        </w:rPr>
      </w:pPr>
    </w:p>
    <w:p w14:paraId="454E2A80" w14:textId="77777777" w:rsidR="00936790" w:rsidRDefault="00936790" w:rsidP="00936790">
      <w:pPr>
        <w:pStyle w:val="NoSpacing"/>
        <w:rPr>
          <w:rFonts w:cs="Times New Roman"/>
          <w:szCs w:val="24"/>
        </w:rPr>
      </w:pPr>
    </w:p>
    <w:p w14:paraId="62C13788" w14:textId="77777777" w:rsidR="00936790" w:rsidRDefault="00936790" w:rsidP="009367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November 2024</w:t>
      </w:r>
    </w:p>
    <w:p w14:paraId="51D7AC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81EE" w14:textId="77777777" w:rsidR="00936790" w:rsidRDefault="00936790" w:rsidP="009139A6">
      <w:r>
        <w:separator/>
      </w:r>
    </w:p>
  </w:endnote>
  <w:endnote w:type="continuationSeparator" w:id="0">
    <w:p w14:paraId="46C8EF9C" w14:textId="77777777" w:rsidR="00936790" w:rsidRDefault="009367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DD7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30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1F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EEB3C" w14:textId="77777777" w:rsidR="00936790" w:rsidRDefault="00936790" w:rsidP="009139A6">
      <w:r>
        <w:separator/>
      </w:r>
    </w:p>
  </w:footnote>
  <w:footnote w:type="continuationSeparator" w:id="0">
    <w:p w14:paraId="67F888E9" w14:textId="77777777" w:rsidR="00936790" w:rsidRDefault="009367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E23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882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687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90"/>
    <w:rsid w:val="000666E0"/>
    <w:rsid w:val="002510B7"/>
    <w:rsid w:val="00270799"/>
    <w:rsid w:val="005C130B"/>
    <w:rsid w:val="007D4917"/>
    <w:rsid w:val="00826F5C"/>
    <w:rsid w:val="009139A6"/>
    <w:rsid w:val="00936790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8D92"/>
  <w15:chartTrackingRefBased/>
  <w15:docId w15:val="{67C6CE45-363A-4381-83EE-33FE6959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6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2024-11-12T20:30:00Z</dcterms:created>
  <dcterms:modified xsi:type="dcterms:W3CDTF">2024-11-12T20:32:00Z</dcterms:modified>
</cp:coreProperties>
</file>