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C758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fl.1448)</w:t>
      </w:r>
    </w:p>
    <w:p w14:paraId="016C667F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Baker.</w:t>
      </w:r>
    </w:p>
    <w:p w14:paraId="36A4BC5A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DA9499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396F6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Shotford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 and 8 others.</w:t>
      </w:r>
    </w:p>
    <w:p w14:paraId="67432BFD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6FB73D6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793EF" w14:textId="77777777" w:rsidR="00BC0BD9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1324B3" w14:textId="77777777" w:rsidR="00BC0BD9" w:rsidRPr="002B101D" w:rsidRDefault="00BC0BD9" w:rsidP="00BC0B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 2022</w:t>
      </w:r>
    </w:p>
    <w:p w14:paraId="42B96A5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A4A9" w14:textId="77777777" w:rsidR="00BC0BD9" w:rsidRDefault="00BC0BD9" w:rsidP="009139A6">
      <w:r>
        <w:separator/>
      </w:r>
    </w:p>
  </w:endnote>
  <w:endnote w:type="continuationSeparator" w:id="0">
    <w:p w14:paraId="36F8351E" w14:textId="77777777" w:rsidR="00BC0BD9" w:rsidRDefault="00BC0B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36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E17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1F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4122" w14:textId="77777777" w:rsidR="00BC0BD9" w:rsidRDefault="00BC0BD9" w:rsidP="009139A6">
      <w:r>
        <w:separator/>
      </w:r>
    </w:p>
  </w:footnote>
  <w:footnote w:type="continuationSeparator" w:id="0">
    <w:p w14:paraId="2B0524CF" w14:textId="77777777" w:rsidR="00BC0BD9" w:rsidRDefault="00BC0B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B8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25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1B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D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0BD9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D620"/>
  <w15:chartTrackingRefBased/>
  <w15:docId w15:val="{7B317288-51CD-4C69-ADCC-52D592BC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C0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2022-05-23T14:27:00Z</dcterms:created>
  <dcterms:modified xsi:type="dcterms:W3CDTF">2022-05-23T14:27:00Z</dcterms:modified>
</cp:coreProperties>
</file>