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42B53" w14:textId="77777777" w:rsidR="00DD2EE2" w:rsidRDefault="00DD2EE2" w:rsidP="00DD2E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WALSSHE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fl.1469)</w:t>
      </w:r>
    </w:p>
    <w:p w14:paraId="23EEDCB5" w14:textId="77777777" w:rsidR="00DD2EE2" w:rsidRDefault="00DD2EE2" w:rsidP="00DD2E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95BF28" w14:textId="77777777" w:rsidR="00DD2EE2" w:rsidRDefault="00DD2EE2" w:rsidP="00DD2E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D32C3D" w14:textId="77777777" w:rsidR="00DD2EE2" w:rsidRDefault="00DD2EE2" w:rsidP="00DD2E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Feb.1469</w:t>
      </w:r>
      <w:r>
        <w:rPr>
          <w:rFonts w:ascii="Times New Roman" w:hAnsi="Times New Roman" w:cs="Times New Roman"/>
          <w:sz w:val="24"/>
          <w:szCs w:val="24"/>
        </w:rPr>
        <w:tab/>
        <w:t>Gift of his goods and chattels to Henry Newman of London, mercer(q.v.),</w:t>
      </w:r>
    </w:p>
    <w:p w14:paraId="0454D750" w14:textId="77777777" w:rsidR="00DD2EE2" w:rsidRDefault="00DD2EE2" w:rsidP="00DD2E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 others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(C.C.R. 1468-76 p.49)</w:t>
      </w:r>
    </w:p>
    <w:p w14:paraId="45D4BF8D" w14:textId="77777777" w:rsidR="00DD2EE2" w:rsidRDefault="00DD2EE2" w:rsidP="00DD2E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C55380" w14:textId="77777777" w:rsidR="00DD2EE2" w:rsidRDefault="00DD2EE2" w:rsidP="00DD2E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210FB8" w14:textId="77777777" w:rsidR="00DD2EE2" w:rsidRPr="008A0FFC" w:rsidRDefault="00DD2EE2" w:rsidP="00DD2E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November 2021</w:t>
      </w:r>
    </w:p>
    <w:p w14:paraId="0551C094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3D520" w14:textId="77777777" w:rsidR="00DD2EE2" w:rsidRDefault="00DD2EE2" w:rsidP="009139A6">
      <w:r>
        <w:separator/>
      </w:r>
    </w:p>
  </w:endnote>
  <w:endnote w:type="continuationSeparator" w:id="0">
    <w:p w14:paraId="61F892C3" w14:textId="77777777" w:rsidR="00DD2EE2" w:rsidRDefault="00DD2EE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4E6D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10DE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897D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5AE6E" w14:textId="77777777" w:rsidR="00DD2EE2" w:rsidRDefault="00DD2EE2" w:rsidP="009139A6">
      <w:r>
        <w:separator/>
      </w:r>
    </w:p>
  </w:footnote>
  <w:footnote w:type="continuationSeparator" w:id="0">
    <w:p w14:paraId="30C5B950" w14:textId="77777777" w:rsidR="00DD2EE2" w:rsidRDefault="00DD2EE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A25A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DFCA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6064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EE2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DD2EE2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38CBB"/>
  <w15:chartTrackingRefBased/>
  <w15:docId w15:val="{9CACFAFE-6ACA-42E1-A50B-0A52601D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2021-11-19T21:02:00Z</dcterms:created>
  <dcterms:modified xsi:type="dcterms:W3CDTF">2021-11-19T21:02:00Z</dcterms:modified>
</cp:coreProperties>
</file>