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341" w:rsidRDefault="00115341" w:rsidP="001153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WALYSH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fl.1421)</w:t>
      </w:r>
    </w:p>
    <w:p w:rsidR="00115341" w:rsidRDefault="00115341" w:rsidP="001153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5341" w:rsidRDefault="00115341" w:rsidP="001153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5341" w:rsidRDefault="00115341" w:rsidP="001153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May1421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granted the manor of Langton Long Blandford, </w:t>
      </w:r>
    </w:p>
    <w:p w:rsidR="00115341" w:rsidRDefault="00115341" w:rsidP="001153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Dorset, and the advowson of the church there to Michaela Derby(q.v.).</w:t>
      </w:r>
    </w:p>
    <w:p w:rsidR="00115341" w:rsidRDefault="00115341" w:rsidP="001153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24-197)</w:t>
      </w:r>
    </w:p>
    <w:p w:rsidR="00115341" w:rsidRDefault="00115341" w:rsidP="001153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5341" w:rsidRDefault="00115341" w:rsidP="001153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115341" w:rsidRDefault="00115341" w:rsidP="001153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2016</w:t>
      </w:r>
      <w:bookmarkStart w:id="0" w:name="_GoBack"/>
      <w:bookmarkEnd w:id="0"/>
    </w:p>
    <w:sectPr w:rsidR="006B2F86" w:rsidRPr="0011534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341" w:rsidRDefault="00115341" w:rsidP="00E71FC3">
      <w:pPr>
        <w:spacing w:after="0" w:line="240" w:lineRule="auto"/>
      </w:pPr>
      <w:r>
        <w:separator/>
      </w:r>
    </w:p>
  </w:endnote>
  <w:endnote w:type="continuationSeparator" w:id="0">
    <w:p w:rsidR="00115341" w:rsidRDefault="0011534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341" w:rsidRDefault="00115341" w:rsidP="00E71FC3">
      <w:pPr>
        <w:spacing w:after="0" w:line="240" w:lineRule="auto"/>
      </w:pPr>
      <w:r>
        <w:separator/>
      </w:r>
    </w:p>
  </w:footnote>
  <w:footnote w:type="continuationSeparator" w:id="0">
    <w:p w:rsidR="00115341" w:rsidRDefault="0011534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41"/>
    <w:rsid w:val="0011534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EF35"/>
  <w15:chartTrackingRefBased/>
  <w15:docId w15:val="{0D1B0B67-965C-44F5-92A4-CFF7F57C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2016-05-27T20:09:00Z</dcterms:created>
  <dcterms:modified xsi:type="dcterms:W3CDTF">2016-05-27T20:09:00Z</dcterms:modified>
</cp:coreProperties>
</file>