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A0107" w14:textId="77777777" w:rsidR="00E458B3" w:rsidRDefault="00E458B3" w:rsidP="00E458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WALTER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fl.1468-72)</w:t>
      </w:r>
    </w:p>
    <w:p w14:paraId="5BF6658C" w14:textId="77777777" w:rsidR="00E458B3" w:rsidRDefault="00E458B3" w:rsidP="00E458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Bodmin.</w:t>
      </w:r>
    </w:p>
    <w:p w14:paraId="16A29D61" w14:textId="77777777" w:rsidR="00E458B3" w:rsidRDefault="00E458B3" w:rsidP="00E458B3">
      <w:pPr>
        <w:pStyle w:val="NoSpacing"/>
        <w:rPr>
          <w:rFonts w:cs="Times New Roman"/>
          <w:szCs w:val="24"/>
        </w:rPr>
      </w:pPr>
    </w:p>
    <w:p w14:paraId="777C4CD4" w14:textId="77777777" w:rsidR="00E458B3" w:rsidRDefault="00E458B3" w:rsidP="00E458B3">
      <w:pPr>
        <w:pStyle w:val="NoSpacing"/>
        <w:rPr>
          <w:rFonts w:cs="Times New Roman"/>
          <w:szCs w:val="24"/>
        </w:rPr>
      </w:pPr>
    </w:p>
    <w:p w14:paraId="769C62DD" w14:textId="77777777" w:rsidR="00E458B3" w:rsidRDefault="00E458B3" w:rsidP="00E458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1468-72</w:t>
      </w:r>
      <w:r>
        <w:rPr>
          <w:rFonts w:cs="Times New Roman"/>
          <w:szCs w:val="24"/>
        </w:rPr>
        <w:tab/>
        <w:t>Mayor.</w:t>
      </w:r>
    </w:p>
    <w:p w14:paraId="6889B03E" w14:textId="77777777" w:rsidR="00E458B3" w:rsidRDefault="00E458B3" w:rsidP="00E458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https://www.yumpu.com/en/document/view/2595218/for-a-list-of-bodmin-mayors-click-here-bodmin-town-council</w:t>
        </w:r>
      </w:hyperlink>
      <w:r>
        <w:rPr>
          <w:rFonts w:cs="Times New Roman"/>
          <w:szCs w:val="24"/>
        </w:rPr>
        <w:t xml:space="preserve"> )</w:t>
      </w:r>
    </w:p>
    <w:p w14:paraId="053B3363" w14:textId="77777777" w:rsidR="00E458B3" w:rsidRDefault="00E458B3" w:rsidP="00E458B3">
      <w:pPr>
        <w:pStyle w:val="NoSpacing"/>
        <w:rPr>
          <w:rFonts w:cs="Times New Roman"/>
          <w:szCs w:val="24"/>
        </w:rPr>
      </w:pPr>
    </w:p>
    <w:p w14:paraId="4B2F0FEA" w14:textId="77777777" w:rsidR="00E458B3" w:rsidRDefault="00E458B3" w:rsidP="00E458B3">
      <w:pPr>
        <w:pStyle w:val="NoSpacing"/>
        <w:rPr>
          <w:rFonts w:cs="Times New Roman"/>
          <w:szCs w:val="24"/>
        </w:rPr>
      </w:pPr>
    </w:p>
    <w:p w14:paraId="678271A0" w14:textId="77777777" w:rsidR="00E458B3" w:rsidRDefault="00E458B3" w:rsidP="00E458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1C0C02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05B87" w14:textId="77777777" w:rsidR="00E458B3" w:rsidRDefault="00E458B3" w:rsidP="009139A6">
      <w:r>
        <w:separator/>
      </w:r>
    </w:p>
  </w:endnote>
  <w:endnote w:type="continuationSeparator" w:id="0">
    <w:p w14:paraId="495DAF41" w14:textId="77777777" w:rsidR="00E458B3" w:rsidRDefault="00E458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F70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B09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972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37878" w14:textId="77777777" w:rsidR="00E458B3" w:rsidRDefault="00E458B3" w:rsidP="009139A6">
      <w:r>
        <w:separator/>
      </w:r>
    </w:p>
  </w:footnote>
  <w:footnote w:type="continuationSeparator" w:id="0">
    <w:p w14:paraId="6FD16106" w14:textId="77777777" w:rsidR="00E458B3" w:rsidRDefault="00E458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26F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F57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CFC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B3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458B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BAAF"/>
  <w15:chartTrackingRefBased/>
  <w15:docId w15:val="{E3046CAF-EC96-457E-AECA-E6C9A081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45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umpu.com/en/document/view/2595218/for-a-list-of-bodmin-mayors-click-here-bodmin-town-counci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2024-12-06T20:44:00Z</dcterms:created>
  <dcterms:modified xsi:type="dcterms:W3CDTF">2024-12-06T20:45:00Z</dcterms:modified>
</cp:coreProperties>
</file>