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4E367" w14:textId="2BAB0FA4" w:rsidR="004F4C24" w:rsidRDefault="004F4C24" w:rsidP="00C46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Simkin WALTER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fl.1429)</w:t>
      </w:r>
    </w:p>
    <w:p w14:paraId="0897CCD7" w14:textId="2F8762EB" w:rsidR="004F4C24" w:rsidRDefault="004F4C24" w:rsidP="00C46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Draper.</w:t>
      </w:r>
    </w:p>
    <w:p w14:paraId="03F21B40" w14:textId="77777777" w:rsidR="004F4C24" w:rsidRDefault="004F4C24" w:rsidP="00C46DB2">
      <w:pPr>
        <w:pStyle w:val="NoSpacing"/>
        <w:rPr>
          <w:rFonts w:cs="Times New Roman"/>
          <w:szCs w:val="24"/>
        </w:rPr>
      </w:pPr>
    </w:p>
    <w:p w14:paraId="3C8EAE64" w14:textId="77777777" w:rsidR="004F4C24" w:rsidRDefault="004F4C24" w:rsidP="00C46DB2">
      <w:pPr>
        <w:pStyle w:val="NoSpacing"/>
        <w:rPr>
          <w:rFonts w:cs="Times New Roman"/>
          <w:szCs w:val="24"/>
        </w:rPr>
      </w:pPr>
    </w:p>
    <w:p w14:paraId="490C2F54" w14:textId="7028FB2E" w:rsidR="004F4C24" w:rsidRDefault="004F4C24" w:rsidP="00C46D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He became a Freeman.</w:t>
      </w:r>
    </w:p>
    <w:p w14:paraId="70A2BF46" w14:textId="77777777" w:rsidR="004F4C24" w:rsidRDefault="004F4C24" w:rsidP="004F4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 xml:space="preserve">( </w:t>
      </w:r>
      <w:hyperlink r:id="rId6" w:history="1">
        <w:r w:rsidRPr="00AE71F2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2E90CF40" w14:textId="77777777" w:rsidR="004F4C24" w:rsidRDefault="004F4C24" w:rsidP="004F4C24">
      <w:pPr>
        <w:pStyle w:val="NoSpacing"/>
        <w:rPr>
          <w:rFonts w:cs="Times New Roman"/>
          <w:szCs w:val="24"/>
        </w:rPr>
      </w:pPr>
    </w:p>
    <w:p w14:paraId="046B969B" w14:textId="77777777" w:rsidR="004F4C24" w:rsidRDefault="004F4C24" w:rsidP="004F4C24">
      <w:pPr>
        <w:pStyle w:val="NoSpacing"/>
        <w:rPr>
          <w:rFonts w:cs="Times New Roman"/>
          <w:szCs w:val="24"/>
        </w:rPr>
      </w:pPr>
    </w:p>
    <w:p w14:paraId="2E7D6F4F" w14:textId="77777777" w:rsidR="004F4C24" w:rsidRDefault="004F4C24" w:rsidP="004F4C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July 2024</w:t>
      </w:r>
    </w:p>
    <w:p w14:paraId="7BC04DAF" w14:textId="1D23E99E" w:rsidR="004F4C24" w:rsidRPr="004F4C24" w:rsidRDefault="004F4C24" w:rsidP="00C46DB2">
      <w:pPr>
        <w:pStyle w:val="NoSpacing"/>
        <w:rPr>
          <w:rFonts w:cs="Times New Roman"/>
          <w:szCs w:val="24"/>
        </w:rPr>
      </w:pPr>
    </w:p>
    <w:p w14:paraId="22E47354" w14:textId="13632512" w:rsidR="00C46DB2" w:rsidRPr="00C46DB2" w:rsidRDefault="00C46DB2" w:rsidP="00C46DB2">
      <w:pPr>
        <w:pStyle w:val="NoSpacing"/>
        <w:rPr>
          <w:rFonts w:cs="Times New Roman"/>
          <w:szCs w:val="24"/>
          <w:u w:val="single"/>
        </w:rPr>
      </w:pPr>
    </w:p>
    <w:p w14:paraId="24F8262F" w14:textId="38B52A82" w:rsidR="00C46DB2" w:rsidRPr="00C46DB2" w:rsidRDefault="00C46DB2" w:rsidP="009139A6">
      <w:pPr>
        <w:pStyle w:val="NoSpacing"/>
        <w:rPr>
          <w:rFonts w:cs="Times New Roman"/>
          <w:szCs w:val="24"/>
          <w:u w:val="single"/>
        </w:rPr>
      </w:pPr>
    </w:p>
    <w:sectPr w:rsidR="00C46DB2" w:rsidRPr="00C46D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C1671" w14:textId="77777777" w:rsidR="00C46DB2" w:rsidRDefault="00C46DB2" w:rsidP="009139A6">
      <w:r>
        <w:separator/>
      </w:r>
    </w:p>
  </w:endnote>
  <w:endnote w:type="continuationSeparator" w:id="0">
    <w:p w14:paraId="02072385" w14:textId="77777777" w:rsidR="00C46DB2" w:rsidRDefault="00C46D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C823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32F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391E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365C4" w14:textId="77777777" w:rsidR="00C46DB2" w:rsidRDefault="00C46DB2" w:rsidP="009139A6">
      <w:r>
        <w:separator/>
      </w:r>
    </w:p>
  </w:footnote>
  <w:footnote w:type="continuationSeparator" w:id="0">
    <w:p w14:paraId="31122F10" w14:textId="77777777" w:rsidR="00C46DB2" w:rsidRDefault="00C46D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29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11B5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44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B2"/>
    <w:rsid w:val="000666E0"/>
    <w:rsid w:val="002510B7"/>
    <w:rsid w:val="00263457"/>
    <w:rsid w:val="00270799"/>
    <w:rsid w:val="004F4C24"/>
    <w:rsid w:val="005C130B"/>
    <w:rsid w:val="00633AE1"/>
    <w:rsid w:val="006F443E"/>
    <w:rsid w:val="00826F5C"/>
    <w:rsid w:val="009139A6"/>
    <w:rsid w:val="009411C2"/>
    <w:rsid w:val="009448BB"/>
    <w:rsid w:val="00947624"/>
    <w:rsid w:val="00A3176C"/>
    <w:rsid w:val="00AE65F8"/>
    <w:rsid w:val="00BA00AB"/>
    <w:rsid w:val="00C46DB2"/>
    <w:rsid w:val="00C71834"/>
    <w:rsid w:val="00CB4ED9"/>
    <w:rsid w:val="00E61DA6"/>
    <w:rsid w:val="00EB3209"/>
    <w:rsid w:val="00EF184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0A91D"/>
  <w15:chartTrackingRefBased/>
  <w15:docId w15:val="{7630494A-F9A1-4B97-9F48-57B2B525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46D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D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36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2024-07-18T15:22:00Z</dcterms:created>
  <dcterms:modified xsi:type="dcterms:W3CDTF">2024-07-18T16:11:00Z</dcterms:modified>
</cp:coreProperties>
</file>