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CFCE9" w14:textId="77777777" w:rsidR="000D61DE" w:rsidRDefault="000D61DE" w:rsidP="000D61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WALTER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fl.1419-1420)</w:t>
      </w:r>
    </w:p>
    <w:p w14:paraId="7B5F39C7" w14:textId="77777777" w:rsidR="000D61DE" w:rsidRDefault="000D61DE" w:rsidP="000D61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Blean, Kent.</w:t>
      </w:r>
    </w:p>
    <w:p w14:paraId="0F387DE8" w14:textId="77777777" w:rsidR="000D61DE" w:rsidRDefault="000D61DE" w:rsidP="000D61DE">
      <w:pPr>
        <w:pStyle w:val="NoSpacing"/>
        <w:rPr>
          <w:rFonts w:cs="Times New Roman"/>
          <w:szCs w:val="24"/>
        </w:rPr>
      </w:pPr>
    </w:p>
    <w:p w14:paraId="0542F571" w14:textId="77777777" w:rsidR="000D61DE" w:rsidRDefault="000D61DE" w:rsidP="000D61DE">
      <w:pPr>
        <w:pStyle w:val="NoSpacing"/>
        <w:rPr>
          <w:rFonts w:cs="Times New Roman"/>
          <w:szCs w:val="24"/>
        </w:rPr>
      </w:pPr>
    </w:p>
    <w:p w14:paraId="74CEA074" w14:textId="77777777" w:rsidR="000D61DE" w:rsidRDefault="000D61DE" w:rsidP="000D61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1419</w:t>
      </w:r>
      <w:r>
        <w:rPr>
          <w:rFonts w:cs="Times New Roman"/>
          <w:szCs w:val="24"/>
        </w:rPr>
        <w:tab/>
        <w:t>He became the Vicar.</w:t>
      </w:r>
    </w:p>
    <w:p w14:paraId="35EE6905" w14:textId="77777777" w:rsidR="000D61DE" w:rsidRDefault="000D61DE" w:rsidP="000D61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(information from the display board in Blean Church)</w:t>
      </w:r>
    </w:p>
    <w:p w14:paraId="163FA76E" w14:textId="77777777" w:rsidR="000D61DE" w:rsidRDefault="000D61DE" w:rsidP="000D61DE">
      <w:pPr>
        <w:pStyle w:val="NoSpacing"/>
        <w:rPr>
          <w:rFonts w:cs="Times New Roman"/>
          <w:szCs w:val="24"/>
        </w:rPr>
      </w:pPr>
    </w:p>
    <w:p w14:paraId="2306ECCC" w14:textId="77777777" w:rsidR="000D61DE" w:rsidRDefault="000D61DE" w:rsidP="000D61DE">
      <w:pPr>
        <w:pStyle w:val="NoSpacing"/>
        <w:rPr>
          <w:rFonts w:cs="Times New Roman"/>
          <w:szCs w:val="24"/>
        </w:rPr>
      </w:pPr>
    </w:p>
    <w:p w14:paraId="5BB70CAC" w14:textId="77777777" w:rsidR="000D61DE" w:rsidRDefault="000D61DE" w:rsidP="000D61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December 2024</w:t>
      </w:r>
    </w:p>
    <w:p w14:paraId="4EF678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C84CE" w14:textId="77777777" w:rsidR="000D61DE" w:rsidRDefault="000D61DE" w:rsidP="009139A6">
      <w:r>
        <w:separator/>
      </w:r>
    </w:p>
  </w:endnote>
  <w:endnote w:type="continuationSeparator" w:id="0">
    <w:p w14:paraId="4E6A74A0" w14:textId="77777777" w:rsidR="000D61DE" w:rsidRDefault="000D61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3A5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C64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929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5DE16" w14:textId="77777777" w:rsidR="000D61DE" w:rsidRDefault="000D61DE" w:rsidP="009139A6">
      <w:r>
        <w:separator/>
      </w:r>
    </w:p>
  </w:footnote>
  <w:footnote w:type="continuationSeparator" w:id="0">
    <w:p w14:paraId="70BD3578" w14:textId="77777777" w:rsidR="000D61DE" w:rsidRDefault="000D61D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18E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E70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901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DE"/>
    <w:rsid w:val="000666E0"/>
    <w:rsid w:val="000D61DE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EAA9F"/>
  <w15:chartTrackingRefBased/>
  <w15:docId w15:val="{5D80FAFE-A1E0-4EDF-8B23-618FA200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2024-12-18T19:33:00Z</dcterms:created>
  <dcterms:modified xsi:type="dcterms:W3CDTF">2024-12-18T19:33:00Z</dcterms:modified>
</cp:coreProperties>
</file>