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D02EA" w14:textId="77777777" w:rsidR="00BA22D6" w:rsidRDefault="00BA22D6" w:rsidP="00BA22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WALTHAM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fl.1446)</w:t>
      </w:r>
    </w:p>
    <w:p w14:paraId="2345B363" w14:textId="77777777" w:rsidR="00BA22D6" w:rsidRDefault="00BA22D6" w:rsidP="00BA22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43FF917D" w14:textId="77777777" w:rsidR="00BA22D6" w:rsidRDefault="00BA22D6" w:rsidP="00BA22D6">
      <w:pPr>
        <w:pStyle w:val="NoSpacing"/>
        <w:rPr>
          <w:rFonts w:cs="Times New Roman"/>
          <w:szCs w:val="24"/>
        </w:rPr>
      </w:pPr>
    </w:p>
    <w:p w14:paraId="3E7D4EEA" w14:textId="77777777" w:rsidR="00BA22D6" w:rsidRDefault="00BA22D6" w:rsidP="00BA22D6">
      <w:pPr>
        <w:pStyle w:val="NoSpacing"/>
        <w:rPr>
          <w:rFonts w:cs="Times New Roman"/>
          <w:szCs w:val="24"/>
        </w:rPr>
      </w:pPr>
    </w:p>
    <w:p w14:paraId="68492D10" w14:textId="77777777" w:rsidR="00BA22D6" w:rsidRDefault="00BA22D6" w:rsidP="00BA22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 xml:space="preserve">He and the other executors of William Bele, Parson of Irby(q.v.), made a </w:t>
      </w:r>
    </w:p>
    <w:p w14:paraId="5A52B8A5" w14:textId="77777777" w:rsidR="00BA22D6" w:rsidRDefault="00BA22D6" w:rsidP="00BA22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plaint of debt against Walter </w:t>
      </w:r>
      <w:proofErr w:type="spellStart"/>
      <w:r>
        <w:rPr>
          <w:rFonts w:cs="Times New Roman"/>
          <w:szCs w:val="24"/>
        </w:rPr>
        <w:t>Lyndwode</w:t>
      </w:r>
      <w:proofErr w:type="spellEnd"/>
      <w:r>
        <w:rPr>
          <w:rFonts w:cs="Times New Roman"/>
          <w:szCs w:val="24"/>
        </w:rPr>
        <w:t xml:space="preserve"> of Lincoln, bowyer(q.v.).</w:t>
      </w:r>
    </w:p>
    <w:p w14:paraId="3282791E" w14:textId="77777777" w:rsidR="00BA22D6" w:rsidRDefault="00BA22D6" w:rsidP="00BA22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72230">
          <w:rPr>
            <w:rStyle w:val="Hyperlink"/>
            <w:rFonts w:cs="Times New Roman"/>
            <w:szCs w:val="24"/>
          </w:rPr>
          <w:t>https://waalt.uh.edu/index.php/IDXCP40no740</w:t>
        </w:r>
      </w:hyperlink>
      <w:r>
        <w:rPr>
          <w:rFonts w:cs="Times New Roman"/>
          <w:szCs w:val="24"/>
        </w:rPr>
        <w:t xml:space="preserve"> )</w:t>
      </w:r>
    </w:p>
    <w:p w14:paraId="526D524F" w14:textId="77777777" w:rsidR="00BA22D6" w:rsidRDefault="00BA22D6" w:rsidP="00BA22D6">
      <w:pPr>
        <w:pStyle w:val="NoSpacing"/>
        <w:rPr>
          <w:rFonts w:cs="Times New Roman"/>
          <w:szCs w:val="24"/>
        </w:rPr>
      </w:pPr>
    </w:p>
    <w:p w14:paraId="46FB7571" w14:textId="77777777" w:rsidR="00BA22D6" w:rsidRDefault="00BA22D6" w:rsidP="00BA22D6">
      <w:pPr>
        <w:pStyle w:val="NoSpacing"/>
        <w:rPr>
          <w:rFonts w:cs="Times New Roman"/>
          <w:szCs w:val="24"/>
        </w:rPr>
      </w:pPr>
    </w:p>
    <w:p w14:paraId="37D55A9A" w14:textId="77777777" w:rsidR="00BA22D6" w:rsidRDefault="00BA22D6" w:rsidP="00BA22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November 2024</w:t>
      </w:r>
    </w:p>
    <w:p w14:paraId="4EBE36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66499" w14:textId="77777777" w:rsidR="00BA22D6" w:rsidRDefault="00BA22D6" w:rsidP="009139A6">
      <w:r>
        <w:separator/>
      </w:r>
    </w:p>
  </w:endnote>
  <w:endnote w:type="continuationSeparator" w:id="0">
    <w:p w14:paraId="05506001" w14:textId="77777777" w:rsidR="00BA22D6" w:rsidRDefault="00BA22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990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031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F17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678AF" w14:textId="77777777" w:rsidR="00BA22D6" w:rsidRDefault="00BA22D6" w:rsidP="009139A6">
      <w:r>
        <w:separator/>
      </w:r>
    </w:p>
  </w:footnote>
  <w:footnote w:type="continuationSeparator" w:id="0">
    <w:p w14:paraId="02607C0D" w14:textId="77777777" w:rsidR="00BA22D6" w:rsidRDefault="00BA22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EAD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BAD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84D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D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A22D6"/>
    <w:rsid w:val="00C71834"/>
    <w:rsid w:val="00CB4ED9"/>
    <w:rsid w:val="00D82F3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4DA21"/>
  <w15:chartTrackingRefBased/>
  <w15:docId w15:val="{6B616815-E2E0-4647-B739-8BC801D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A22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4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2024-11-17T19:24:00Z</dcterms:created>
  <dcterms:modified xsi:type="dcterms:W3CDTF">2024-11-17T19:24:00Z</dcterms:modified>
</cp:coreProperties>
</file>