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28CC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WALTON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fl.1456)</w:t>
      </w:r>
    </w:p>
    <w:p w14:paraId="4713F273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Alrewas, Staffordshire. Husbandman.</w:t>
      </w:r>
    </w:p>
    <w:p w14:paraId="63490589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</w:p>
    <w:p w14:paraId="036637DC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</w:p>
    <w:p w14:paraId="0379934C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Nov.1456</w:t>
      </w:r>
      <w:r>
        <w:rPr>
          <w:rFonts w:cs="Times New Roman"/>
          <w:szCs w:val="24"/>
          <w:lang w:val="en-GB"/>
        </w:rPr>
        <w:tab/>
        <w:t>He was pardoned for not appearing to answer Thomas Ferrers, esquire(q.v.),</w:t>
      </w:r>
    </w:p>
    <w:p w14:paraId="6A1469B4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touching a debt of 20 marks.</w:t>
      </w:r>
    </w:p>
    <w:p w14:paraId="2C2806D8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(C.P.R. 1452-61 p.193)</w:t>
      </w:r>
    </w:p>
    <w:p w14:paraId="169B47E4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</w:p>
    <w:p w14:paraId="5E21AAE0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</w:p>
    <w:p w14:paraId="4CA5444B" w14:textId="77777777" w:rsidR="00A87AF8" w:rsidRDefault="00A87AF8" w:rsidP="00A87AF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0B26DF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DF7D" w14:textId="77777777" w:rsidR="00A87AF8" w:rsidRDefault="00A87AF8" w:rsidP="009139A6">
      <w:r>
        <w:separator/>
      </w:r>
    </w:p>
  </w:endnote>
  <w:endnote w:type="continuationSeparator" w:id="0">
    <w:p w14:paraId="13C5AF86" w14:textId="77777777" w:rsidR="00A87AF8" w:rsidRDefault="00A87A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7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7C9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AF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22A89" w14:textId="77777777" w:rsidR="00A87AF8" w:rsidRDefault="00A87AF8" w:rsidP="009139A6">
      <w:r>
        <w:separator/>
      </w:r>
    </w:p>
  </w:footnote>
  <w:footnote w:type="continuationSeparator" w:id="0">
    <w:p w14:paraId="6E1006D4" w14:textId="77777777" w:rsidR="00A87AF8" w:rsidRDefault="00A87A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E2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BE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D5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F8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7AF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ABFE"/>
  <w15:chartTrackingRefBased/>
  <w15:docId w15:val="{CADC8262-8A10-4276-9457-AC93E18F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2024-11-27T20:08:00Z</dcterms:created>
  <dcterms:modified xsi:type="dcterms:W3CDTF">2024-11-27T20:08:00Z</dcterms:modified>
</cp:coreProperties>
</file>