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23796" w14:textId="77777777" w:rsidR="00245808" w:rsidRPr="00D05694" w:rsidRDefault="00245808" w:rsidP="00245808">
      <w:pPr>
        <w:pStyle w:val="NoSpacing"/>
      </w:pPr>
      <w:r>
        <w:rPr>
          <w:u w:val="single"/>
        </w:rPr>
        <w:t>Richard WALTON</w:t>
      </w:r>
      <w:r>
        <w:t xml:space="preserve">     </w:t>
      </w:r>
      <w:proofErr w:type="gramStart"/>
      <w:r>
        <w:t xml:space="preserve">   (</w:t>
      </w:r>
      <w:proofErr w:type="gramEnd"/>
      <w:r>
        <w:t>fl.1507)</w:t>
      </w:r>
    </w:p>
    <w:p w14:paraId="3F6B6344" w14:textId="77777777" w:rsidR="00245808" w:rsidRDefault="00245808" w:rsidP="00245808">
      <w:pPr>
        <w:pStyle w:val="NoSpacing"/>
      </w:pPr>
      <w:r>
        <w:t>of Wakefield.</w:t>
      </w:r>
    </w:p>
    <w:p w14:paraId="15CBF628" w14:textId="77777777" w:rsidR="00245808" w:rsidRDefault="00245808" w:rsidP="00245808">
      <w:pPr>
        <w:pStyle w:val="NoSpacing"/>
      </w:pPr>
    </w:p>
    <w:p w14:paraId="4CAF16D3" w14:textId="77777777" w:rsidR="00245808" w:rsidRDefault="00245808" w:rsidP="00245808">
      <w:pPr>
        <w:pStyle w:val="NoSpacing"/>
      </w:pPr>
    </w:p>
    <w:p w14:paraId="740B82A0" w14:textId="77777777" w:rsidR="00245808" w:rsidRDefault="00245808" w:rsidP="00245808">
      <w:pPr>
        <w:pStyle w:val="NoSpacing"/>
      </w:pPr>
      <w:r>
        <w:t>17 Jan.1507</w:t>
      </w:r>
      <w:r>
        <w:tab/>
        <w:t>He made his Will.   (W.Y.R. p.177)</w:t>
      </w:r>
    </w:p>
    <w:p w14:paraId="789F3C7E" w14:textId="77777777" w:rsidR="00245808" w:rsidRDefault="00245808" w:rsidP="00245808">
      <w:pPr>
        <w:pStyle w:val="NoSpacing"/>
      </w:pPr>
    </w:p>
    <w:p w14:paraId="0FE09E18" w14:textId="77777777" w:rsidR="00245808" w:rsidRDefault="00245808" w:rsidP="00245808">
      <w:pPr>
        <w:pStyle w:val="NoSpacing"/>
      </w:pPr>
    </w:p>
    <w:p w14:paraId="371DBCFC" w14:textId="77777777" w:rsidR="00245808" w:rsidRDefault="00245808" w:rsidP="00245808">
      <w:pPr>
        <w:pStyle w:val="NoSpacing"/>
      </w:pPr>
      <w:r>
        <w:t>20 July 2024</w:t>
      </w:r>
    </w:p>
    <w:p w14:paraId="66BEC8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B7A73" w14:textId="77777777" w:rsidR="00245808" w:rsidRDefault="00245808" w:rsidP="009139A6">
      <w:r>
        <w:separator/>
      </w:r>
    </w:p>
  </w:endnote>
  <w:endnote w:type="continuationSeparator" w:id="0">
    <w:p w14:paraId="60152A62" w14:textId="77777777" w:rsidR="00245808" w:rsidRDefault="002458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ECD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8BD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CEE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0E8F0" w14:textId="77777777" w:rsidR="00245808" w:rsidRDefault="00245808" w:rsidP="009139A6">
      <w:r>
        <w:separator/>
      </w:r>
    </w:p>
  </w:footnote>
  <w:footnote w:type="continuationSeparator" w:id="0">
    <w:p w14:paraId="4484D739" w14:textId="77777777" w:rsidR="00245808" w:rsidRDefault="002458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E73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6F2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7FC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08"/>
    <w:rsid w:val="000666E0"/>
    <w:rsid w:val="00245808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D278"/>
  <w15:chartTrackingRefBased/>
  <w15:docId w15:val="{36E48034-51C5-470F-8719-BF3CF9FB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2024-07-21T18:57:00Z</dcterms:created>
  <dcterms:modified xsi:type="dcterms:W3CDTF">2024-07-21T18:58:00Z</dcterms:modified>
</cp:coreProperties>
</file>