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8212B" w14:textId="77777777" w:rsidR="00BB37A4" w:rsidRDefault="00BB37A4" w:rsidP="00BB37A4">
      <w:pPr>
        <w:pStyle w:val="NoSpacing"/>
      </w:pPr>
      <w:r>
        <w:rPr>
          <w:u w:val="single"/>
        </w:rPr>
        <w:t>Roger de WANDESFORD</w:t>
      </w:r>
      <w:r>
        <w:t xml:space="preserve">    </w:t>
      </w:r>
      <w:proofErr w:type="gramStart"/>
      <w:r>
        <w:t xml:space="preserve">   (</w:t>
      </w:r>
      <w:proofErr w:type="gramEnd"/>
      <w:r>
        <w:t>d.1400)</w:t>
      </w:r>
    </w:p>
    <w:p w14:paraId="275D67C8" w14:textId="77777777" w:rsidR="00BB37A4" w:rsidRDefault="00BB37A4" w:rsidP="00BB37A4">
      <w:pPr>
        <w:pStyle w:val="NoSpacing"/>
      </w:pPr>
      <w:r>
        <w:t xml:space="preserve">of </w:t>
      </w:r>
      <w:proofErr w:type="spellStart"/>
      <w:r>
        <w:t>Treswell</w:t>
      </w:r>
      <w:proofErr w:type="spellEnd"/>
      <w:r>
        <w:t>, Nottinghamshire.</w:t>
      </w:r>
    </w:p>
    <w:p w14:paraId="4563328E" w14:textId="77777777" w:rsidR="00BB37A4" w:rsidRDefault="00BB37A4" w:rsidP="00BB37A4">
      <w:pPr>
        <w:pStyle w:val="NoSpacing"/>
      </w:pPr>
    </w:p>
    <w:p w14:paraId="099755B2" w14:textId="77777777" w:rsidR="00BB37A4" w:rsidRDefault="00BB37A4" w:rsidP="00BB37A4">
      <w:pPr>
        <w:pStyle w:val="NoSpacing"/>
      </w:pPr>
    </w:p>
    <w:p w14:paraId="0DBF348E" w14:textId="77777777" w:rsidR="00BB37A4" w:rsidRDefault="00BB37A4" w:rsidP="00BB37A4">
      <w:pPr>
        <w:pStyle w:val="NoSpacing"/>
      </w:pPr>
      <w:r>
        <w:t xml:space="preserve">  6 Oct.1400</w:t>
      </w:r>
      <w:r>
        <w:tab/>
        <w:t>He made his Will.   (W.Y.R. p.177)</w:t>
      </w:r>
    </w:p>
    <w:p w14:paraId="7B4FE979" w14:textId="77777777" w:rsidR="00BB37A4" w:rsidRDefault="00BB37A4" w:rsidP="00BB37A4">
      <w:pPr>
        <w:pStyle w:val="NoSpacing"/>
      </w:pPr>
      <w:r>
        <w:t>27 Oct.</w:t>
      </w:r>
      <w:r>
        <w:tab/>
      </w:r>
      <w:r>
        <w:tab/>
        <w:t>Probate of his Will.    (ibid.)</w:t>
      </w:r>
    </w:p>
    <w:p w14:paraId="43BCC882" w14:textId="77777777" w:rsidR="00BB37A4" w:rsidRDefault="00BB37A4" w:rsidP="00BB37A4">
      <w:pPr>
        <w:pStyle w:val="NoSpacing"/>
      </w:pPr>
    </w:p>
    <w:p w14:paraId="3C64FF50" w14:textId="77777777" w:rsidR="00BB37A4" w:rsidRDefault="00BB37A4" w:rsidP="00BB37A4">
      <w:pPr>
        <w:pStyle w:val="NoSpacing"/>
      </w:pPr>
    </w:p>
    <w:p w14:paraId="09A382F9" w14:textId="77777777" w:rsidR="00BB37A4" w:rsidRDefault="00BB37A4" w:rsidP="00BB37A4">
      <w:pPr>
        <w:pStyle w:val="NoSpacing"/>
      </w:pPr>
      <w:r>
        <w:t>23 July 2024</w:t>
      </w:r>
    </w:p>
    <w:p w14:paraId="3B52A6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AC8A3" w14:textId="77777777" w:rsidR="00BB37A4" w:rsidRDefault="00BB37A4" w:rsidP="009139A6">
      <w:r>
        <w:separator/>
      </w:r>
    </w:p>
  </w:endnote>
  <w:endnote w:type="continuationSeparator" w:id="0">
    <w:p w14:paraId="4CE2923F" w14:textId="77777777" w:rsidR="00BB37A4" w:rsidRDefault="00BB37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39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A74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BA0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EEC82" w14:textId="77777777" w:rsidR="00BB37A4" w:rsidRDefault="00BB37A4" w:rsidP="009139A6">
      <w:r>
        <w:separator/>
      </w:r>
    </w:p>
  </w:footnote>
  <w:footnote w:type="continuationSeparator" w:id="0">
    <w:p w14:paraId="78E0E6ED" w14:textId="77777777" w:rsidR="00BB37A4" w:rsidRDefault="00BB37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1B8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BCF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BEF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A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37A4"/>
    <w:rsid w:val="00C71834"/>
    <w:rsid w:val="00C82EEB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CA917"/>
  <w15:chartTrackingRefBased/>
  <w15:docId w15:val="{784B082C-9525-4351-B08C-64012D5F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2024-07-24T18:51:00Z</dcterms:created>
  <dcterms:modified xsi:type="dcterms:W3CDTF">2024-07-24T18:53:00Z</dcterms:modified>
</cp:coreProperties>
</file>