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4642C" w14:textId="77777777" w:rsidR="00007F77" w:rsidRDefault="00007F77" w:rsidP="00007F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WANDRE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5E63A826" w14:textId="77777777" w:rsidR="00007F77" w:rsidRDefault="00007F77" w:rsidP="00007F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3036B48A" w14:textId="77777777" w:rsidR="00007F77" w:rsidRDefault="00007F77" w:rsidP="00007F77">
      <w:pPr>
        <w:pStyle w:val="NoSpacing"/>
        <w:rPr>
          <w:rFonts w:cs="Times New Roman"/>
          <w:szCs w:val="24"/>
        </w:rPr>
      </w:pPr>
    </w:p>
    <w:p w14:paraId="3DB8D9D7" w14:textId="77777777" w:rsidR="00007F77" w:rsidRDefault="00007F77" w:rsidP="00007F77">
      <w:pPr>
        <w:pStyle w:val="NoSpacing"/>
        <w:rPr>
          <w:rFonts w:cs="Times New Roman"/>
          <w:szCs w:val="24"/>
        </w:rPr>
      </w:pPr>
    </w:p>
    <w:p w14:paraId="7789E06C" w14:textId="77777777" w:rsidR="00007F77" w:rsidRDefault="00007F77" w:rsidP="00007F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Dec.1444</w:t>
      </w:r>
      <w:r>
        <w:rPr>
          <w:rFonts w:cs="Times New Roman"/>
          <w:szCs w:val="24"/>
        </w:rPr>
        <w:tab/>
        <w:t>He was ordained acolyte in the parish church of Chudleigh, Devon.</w:t>
      </w:r>
    </w:p>
    <w:p w14:paraId="7F738ED5" w14:textId="77777777" w:rsidR="00007F77" w:rsidRDefault="00007F77" w:rsidP="00007F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p.200)</w:t>
      </w:r>
    </w:p>
    <w:p w14:paraId="0F3B8E79" w14:textId="77777777" w:rsidR="00007F77" w:rsidRDefault="00007F77" w:rsidP="00007F77">
      <w:pPr>
        <w:pStyle w:val="NoSpacing"/>
        <w:rPr>
          <w:rFonts w:cs="Times New Roman"/>
          <w:szCs w:val="24"/>
        </w:rPr>
      </w:pPr>
    </w:p>
    <w:p w14:paraId="7AD56CA1" w14:textId="77777777" w:rsidR="00007F77" w:rsidRDefault="00007F77" w:rsidP="00007F77">
      <w:pPr>
        <w:pStyle w:val="NoSpacing"/>
        <w:rPr>
          <w:rFonts w:cs="Times New Roman"/>
          <w:szCs w:val="24"/>
        </w:rPr>
      </w:pPr>
    </w:p>
    <w:p w14:paraId="68B550ED" w14:textId="77777777" w:rsidR="00007F77" w:rsidRDefault="00007F77" w:rsidP="00007F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139FED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9227E" w14:textId="77777777" w:rsidR="00007F77" w:rsidRDefault="00007F77" w:rsidP="009139A6">
      <w:r>
        <w:separator/>
      </w:r>
    </w:p>
  </w:endnote>
  <w:endnote w:type="continuationSeparator" w:id="0">
    <w:p w14:paraId="1C1A859C" w14:textId="77777777" w:rsidR="00007F77" w:rsidRDefault="00007F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C41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89E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96C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FDF1B" w14:textId="77777777" w:rsidR="00007F77" w:rsidRDefault="00007F77" w:rsidP="009139A6">
      <w:r>
        <w:separator/>
      </w:r>
    </w:p>
  </w:footnote>
  <w:footnote w:type="continuationSeparator" w:id="0">
    <w:p w14:paraId="64C42FC6" w14:textId="77777777" w:rsidR="00007F77" w:rsidRDefault="00007F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B7D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E37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990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77"/>
    <w:rsid w:val="00007F77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83E3"/>
  <w15:chartTrackingRefBased/>
  <w15:docId w15:val="{637C5AE2-7B3E-4013-AEC0-56A08E55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2024-11-28T19:04:00Z</dcterms:created>
  <dcterms:modified xsi:type="dcterms:W3CDTF">2024-11-28T19:05:00Z</dcterms:modified>
</cp:coreProperties>
</file>