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1BF06" w14:textId="77777777" w:rsidR="00582157" w:rsidRDefault="00582157" w:rsidP="00582157">
      <w:pPr>
        <w:pStyle w:val="NoSpacing"/>
      </w:pPr>
      <w:r>
        <w:rPr>
          <w:u w:val="single"/>
        </w:rPr>
        <w:t>Christopher WANEWRIGHT</w:t>
      </w:r>
      <w:r>
        <w:t xml:space="preserve">   </w:t>
      </w:r>
      <w:proofErr w:type="gramStart"/>
      <w:r>
        <w:t xml:space="preserve">   (</w:t>
      </w:r>
      <w:proofErr w:type="gramEnd"/>
      <w:r>
        <w:t>d.1487-8)</w:t>
      </w:r>
    </w:p>
    <w:p w14:paraId="6AAA189A" w14:textId="77777777" w:rsidR="00582157" w:rsidRDefault="00582157" w:rsidP="00582157">
      <w:pPr>
        <w:pStyle w:val="NoSpacing"/>
      </w:pPr>
      <w:r>
        <w:t>buried in Blythe.</w:t>
      </w:r>
    </w:p>
    <w:p w14:paraId="1A7EBA78" w14:textId="77777777" w:rsidR="00582157" w:rsidRDefault="00582157" w:rsidP="00582157">
      <w:pPr>
        <w:pStyle w:val="NoSpacing"/>
      </w:pPr>
    </w:p>
    <w:p w14:paraId="0AC43E00" w14:textId="77777777" w:rsidR="00582157" w:rsidRDefault="00582157" w:rsidP="00582157">
      <w:pPr>
        <w:pStyle w:val="NoSpacing"/>
      </w:pPr>
    </w:p>
    <w:p w14:paraId="258B4684" w14:textId="77777777" w:rsidR="00582157" w:rsidRDefault="00582157" w:rsidP="00582157">
      <w:pPr>
        <w:pStyle w:val="NoSpacing"/>
      </w:pPr>
      <w:r>
        <w:t>21 Nov.1487</w:t>
      </w:r>
      <w:r>
        <w:tab/>
        <w:t>He made his Will.  (W.Y.R. p.177)</w:t>
      </w:r>
    </w:p>
    <w:p w14:paraId="6B1CF87D" w14:textId="77777777" w:rsidR="00582157" w:rsidRDefault="00582157" w:rsidP="00582157">
      <w:pPr>
        <w:pStyle w:val="NoSpacing"/>
      </w:pPr>
      <w:r>
        <w:t xml:space="preserve">  8 Oct.1488</w:t>
      </w:r>
      <w:r>
        <w:tab/>
        <w:t>Probate of his Will.   (ibid.)</w:t>
      </w:r>
    </w:p>
    <w:p w14:paraId="5175B8A3" w14:textId="77777777" w:rsidR="00582157" w:rsidRDefault="00582157" w:rsidP="00582157">
      <w:pPr>
        <w:pStyle w:val="NoSpacing"/>
      </w:pPr>
    </w:p>
    <w:p w14:paraId="2C392E57" w14:textId="77777777" w:rsidR="00582157" w:rsidRDefault="00582157" w:rsidP="00582157">
      <w:pPr>
        <w:pStyle w:val="NoSpacing"/>
      </w:pPr>
    </w:p>
    <w:p w14:paraId="28B39361" w14:textId="77777777" w:rsidR="00582157" w:rsidRDefault="00582157" w:rsidP="00582157">
      <w:pPr>
        <w:pStyle w:val="NoSpacing"/>
      </w:pPr>
      <w:r>
        <w:t>24 July 2024</w:t>
      </w:r>
    </w:p>
    <w:p w14:paraId="2825962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0AEE6" w14:textId="77777777" w:rsidR="00582157" w:rsidRDefault="00582157" w:rsidP="009139A6">
      <w:r>
        <w:separator/>
      </w:r>
    </w:p>
  </w:endnote>
  <w:endnote w:type="continuationSeparator" w:id="0">
    <w:p w14:paraId="5FC21F61" w14:textId="77777777" w:rsidR="00582157" w:rsidRDefault="0058215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459A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4B6A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3964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C69B9" w14:textId="77777777" w:rsidR="00582157" w:rsidRDefault="00582157" w:rsidP="009139A6">
      <w:r>
        <w:separator/>
      </w:r>
    </w:p>
  </w:footnote>
  <w:footnote w:type="continuationSeparator" w:id="0">
    <w:p w14:paraId="7673CADE" w14:textId="77777777" w:rsidR="00582157" w:rsidRDefault="0058215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3941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86B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ECE4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57"/>
    <w:rsid w:val="000666E0"/>
    <w:rsid w:val="002510B7"/>
    <w:rsid w:val="002700C6"/>
    <w:rsid w:val="00270799"/>
    <w:rsid w:val="00582157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D0F2F"/>
  <w15:chartTrackingRefBased/>
  <w15:docId w15:val="{F4FFDB70-20C8-445C-BCE4-29DFD185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2024-07-25T15:29:00Z</dcterms:created>
  <dcterms:modified xsi:type="dcterms:W3CDTF">2024-07-25T15:30:00Z</dcterms:modified>
</cp:coreProperties>
</file>