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7B93" w14:textId="77777777" w:rsidR="002F7719" w:rsidRDefault="002F7719" w:rsidP="002F7719">
      <w:pPr>
        <w:pStyle w:val="NoSpacing"/>
      </w:pPr>
      <w:r>
        <w:rPr>
          <w:u w:val="single"/>
        </w:rPr>
        <w:t>William WANEWRIGHT</w:t>
      </w:r>
      <w:r>
        <w:t xml:space="preserve">     </w:t>
      </w:r>
      <w:proofErr w:type="gramStart"/>
      <w:r>
        <w:t xml:space="preserve">   (</w:t>
      </w:r>
      <w:proofErr w:type="gramEnd"/>
      <w:r>
        <w:t>d.1474)</w:t>
      </w:r>
    </w:p>
    <w:p w14:paraId="35BDA765" w14:textId="77777777" w:rsidR="002F7719" w:rsidRDefault="002F7719" w:rsidP="002F7719">
      <w:pPr>
        <w:pStyle w:val="NoSpacing"/>
      </w:pPr>
      <w:r>
        <w:t>of Ferrybridge.</w:t>
      </w:r>
    </w:p>
    <w:p w14:paraId="47CBA43C" w14:textId="77777777" w:rsidR="002F7719" w:rsidRDefault="002F7719" w:rsidP="002F7719">
      <w:pPr>
        <w:pStyle w:val="NoSpacing"/>
      </w:pPr>
    </w:p>
    <w:p w14:paraId="6A6863C4" w14:textId="77777777" w:rsidR="002F7719" w:rsidRDefault="002F7719" w:rsidP="002F7719">
      <w:pPr>
        <w:pStyle w:val="NoSpacing"/>
      </w:pPr>
    </w:p>
    <w:p w14:paraId="41C84B77" w14:textId="77777777" w:rsidR="002F7719" w:rsidRDefault="002F7719" w:rsidP="002F7719">
      <w:pPr>
        <w:pStyle w:val="NoSpacing"/>
      </w:pPr>
      <w:r>
        <w:t>23 Jan.1474</w:t>
      </w:r>
      <w:r>
        <w:tab/>
        <w:t>Administration of his lands and property was granted.</w:t>
      </w:r>
    </w:p>
    <w:p w14:paraId="3C03F856" w14:textId="77777777" w:rsidR="002F7719" w:rsidRDefault="002F7719" w:rsidP="002F7719">
      <w:pPr>
        <w:pStyle w:val="NoSpacing"/>
      </w:pPr>
      <w:r>
        <w:tab/>
      </w:r>
      <w:r>
        <w:tab/>
        <w:t>(W.Y.R. p177)</w:t>
      </w:r>
    </w:p>
    <w:p w14:paraId="7F5AC87D" w14:textId="77777777" w:rsidR="002F7719" w:rsidRDefault="002F7719" w:rsidP="002F7719">
      <w:pPr>
        <w:pStyle w:val="NoSpacing"/>
      </w:pPr>
    </w:p>
    <w:p w14:paraId="58CA6E07" w14:textId="77777777" w:rsidR="002F7719" w:rsidRDefault="002F7719" w:rsidP="002F7719">
      <w:pPr>
        <w:pStyle w:val="NoSpacing"/>
      </w:pPr>
    </w:p>
    <w:p w14:paraId="68EBDDE1" w14:textId="77777777" w:rsidR="002F7719" w:rsidRDefault="002F7719" w:rsidP="002F7719">
      <w:pPr>
        <w:pStyle w:val="NoSpacing"/>
      </w:pPr>
      <w:r>
        <w:t>25 July 2024</w:t>
      </w:r>
    </w:p>
    <w:p w14:paraId="0F3CF0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F1150" w14:textId="77777777" w:rsidR="002F7719" w:rsidRDefault="002F7719" w:rsidP="009139A6">
      <w:r>
        <w:separator/>
      </w:r>
    </w:p>
  </w:endnote>
  <w:endnote w:type="continuationSeparator" w:id="0">
    <w:p w14:paraId="71F88485" w14:textId="77777777" w:rsidR="002F7719" w:rsidRDefault="002F77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7D4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96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6A6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B71C" w14:textId="77777777" w:rsidR="002F7719" w:rsidRDefault="002F7719" w:rsidP="009139A6">
      <w:r>
        <w:separator/>
      </w:r>
    </w:p>
  </w:footnote>
  <w:footnote w:type="continuationSeparator" w:id="0">
    <w:p w14:paraId="3E483BFE" w14:textId="77777777" w:rsidR="002F7719" w:rsidRDefault="002F77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18A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A6E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759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19"/>
    <w:rsid w:val="000666E0"/>
    <w:rsid w:val="002510B7"/>
    <w:rsid w:val="00270799"/>
    <w:rsid w:val="002F771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883E"/>
  <w15:chartTrackingRefBased/>
  <w15:docId w15:val="{61DE8842-0F4C-4C27-B4EB-7DB29D60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2024-07-26T19:09:00Z</dcterms:created>
  <dcterms:modified xsi:type="dcterms:W3CDTF">2024-07-26T19:09:00Z</dcterms:modified>
</cp:coreProperties>
</file>