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F7E46" w14:textId="77777777" w:rsidR="007D2856" w:rsidRDefault="007D2856" w:rsidP="007D2856">
      <w:pPr>
        <w:pStyle w:val="NoSpacing"/>
      </w:pPr>
      <w:r>
        <w:rPr>
          <w:u w:val="single"/>
        </w:rPr>
        <w:t>Stephen WANHE</w:t>
      </w:r>
      <w:r>
        <w:t xml:space="preserve">    </w:t>
      </w:r>
      <w:proofErr w:type="gramStart"/>
      <w:r>
        <w:t xml:space="preserve">   (</w:t>
      </w:r>
      <w:proofErr w:type="gramEnd"/>
      <w:r>
        <w:t>d.1509)</w:t>
      </w:r>
    </w:p>
    <w:p w14:paraId="2A0C02E5" w14:textId="77777777" w:rsidR="007D2856" w:rsidRDefault="007D2856" w:rsidP="007D2856">
      <w:pPr>
        <w:pStyle w:val="NoSpacing"/>
      </w:pPr>
      <w:r>
        <w:t xml:space="preserve">of </w:t>
      </w:r>
      <w:proofErr w:type="spellStart"/>
      <w:r>
        <w:t>Stoneferry</w:t>
      </w:r>
      <w:proofErr w:type="spellEnd"/>
      <w:r>
        <w:t>, East Riding of Yorkshire.</w:t>
      </w:r>
    </w:p>
    <w:p w14:paraId="29D7DF43" w14:textId="77777777" w:rsidR="007D2856" w:rsidRDefault="007D2856" w:rsidP="007D2856">
      <w:pPr>
        <w:pStyle w:val="NoSpacing"/>
      </w:pPr>
    </w:p>
    <w:p w14:paraId="599CDF89" w14:textId="77777777" w:rsidR="007D2856" w:rsidRDefault="007D2856" w:rsidP="007D2856">
      <w:pPr>
        <w:pStyle w:val="NoSpacing"/>
      </w:pPr>
    </w:p>
    <w:p w14:paraId="72386E92" w14:textId="77777777" w:rsidR="007D2856" w:rsidRDefault="007D2856" w:rsidP="007D2856">
      <w:pPr>
        <w:pStyle w:val="NoSpacing"/>
      </w:pPr>
      <w:r>
        <w:t>10 Apr.1509</w:t>
      </w:r>
      <w:r>
        <w:tab/>
        <w:t>He made his Will.   (W.Y.R. p.177)</w:t>
      </w:r>
    </w:p>
    <w:p w14:paraId="79F6D524" w14:textId="77777777" w:rsidR="007D2856" w:rsidRDefault="007D2856" w:rsidP="007D2856">
      <w:pPr>
        <w:pStyle w:val="NoSpacing"/>
      </w:pPr>
      <w:r>
        <w:t>11 May</w:t>
      </w:r>
      <w:r>
        <w:tab/>
        <w:t>Probate of his Will.     (ibid.)</w:t>
      </w:r>
    </w:p>
    <w:p w14:paraId="0D5BBAE5" w14:textId="77777777" w:rsidR="007D2856" w:rsidRDefault="007D2856" w:rsidP="007D2856">
      <w:pPr>
        <w:pStyle w:val="NoSpacing"/>
      </w:pPr>
    </w:p>
    <w:p w14:paraId="131D9D90" w14:textId="77777777" w:rsidR="007D2856" w:rsidRDefault="007D2856" w:rsidP="007D2856">
      <w:pPr>
        <w:pStyle w:val="NoSpacing"/>
      </w:pPr>
    </w:p>
    <w:p w14:paraId="723263E4" w14:textId="77777777" w:rsidR="007D2856" w:rsidRDefault="007D2856" w:rsidP="007D2856">
      <w:pPr>
        <w:pStyle w:val="NoSpacing"/>
      </w:pPr>
      <w:r>
        <w:t>26 July 2024</w:t>
      </w:r>
    </w:p>
    <w:p w14:paraId="2381EE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1B07A" w14:textId="77777777" w:rsidR="007D2856" w:rsidRDefault="007D2856" w:rsidP="009139A6">
      <w:r>
        <w:separator/>
      </w:r>
    </w:p>
  </w:endnote>
  <w:endnote w:type="continuationSeparator" w:id="0">
    <w:p w14:paraId="34E6839D" w14:textId="77777777" w:rsidR="007D2856" w:rsidRDefault="007D28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043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115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C19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91F74" w14:textId="77777777" w:rsidR="007D2856" w:rsidRDefault="007D2856" w:rsidP="009139A6">
      <w:r>
        <w:separator/>
      </w:r>
    </w:p>
  </w:footnote>
  <w:footnote w:type="continuationSeparator" w:id="0">
    <w:p w14:paraId="41EFB236" w14:textId="77777777" w:rsidR="007D2856" w:rsidRDefault="007D28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BB7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C0D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519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56"/>
    <w:rsid w:val="000666E0"/>
    <w:rsid w:val="002510B7"/>
    <w:rsid w:val="00270799"/>
    <w:rsid w:val="005C130B"/>
    <w:rsid w:val="007D2856"/>
    <w:rsid w:val="00826F5C"/>
    <w:rsid w:val="009139A6"/>
    <w:rsid w:val="009411C2"/>
    <w:rsid w:val="009448BB"/>
    <w:rsid w:val="00947624"/>
    <w:rsid w:val="00A129B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0928"/>
  <w15:chartTrackingRefBased/>
  <w15:docId w15:val="{96580FFA-1186-446D-96CF-A75F8DEB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2024-07-27T20:40:00Z</dcterms:created>
  <dcterms:modified xsi:type="dcterms:W3CDTF">2024-07-27T20:41:00Z</dcterms:modified>
</cp:coreProperties>
</file>