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0E44E" w14:textId="77777777" w:rsidR="009C0A74" w:rsidRDefault="009C0A74" w:rsidP="009C0A74">
      <w:pPr>
        <w:pStyle w:val="NoSpacing"/>
      </w:pPr>
      <w:r>
        <w:rPr>
          <w:u w:val="single"/>
        </w:rPr>
        <w:t>Thomas WANSFORTH</w:t>
      </w:r>
      <w:r>
        <w:t xml:space="preserve">    </w:t>
      </w:r>
      <w:proofErr w:type="gramStart"/>
      <w:r>
        <w:t xml:space="preserve">   (</w:t>
      </w:r>
      <w:proofErr w:type="gramEnd"/>
      <w:r>
        <w:t>d.1502)</w:t>
      </w:r>
    </w:p>
    <w:p w14:paraId="567340F4" w14:textId="77777777" w:rsidR="009C0A74" w:rsidRDefault="009C0A74" w:rsidP="009C0A74">
      <w:pPr>
        <w:pStyle w:val="NoSpacing"/>
      </w:pPr>
      <w:r>
        <w:t xml:space="preserve">of </w:t>
      </w:r>
      <w:proofErr w:type="spellStart"/>
      <w:r>
        <w:t>Lastingham</w:t>
      </w:r>
      <w:proofErr w:type="spellEnd"/>
      <w:r>
        <w:t>.</w:t>
      </w:r>
    </w:p>
    <w:p w14:paraId="1E8FA875" w14:textId="77777777" w:rsidR="009C0A74" w:rsidRDefault="009C0A74" w:rsidP="009C0A74">
      <w:pPr>
        <w:pStyle w:val="NoSpacing"/>
      </w:pPr>
    </w:p>
    <w:p w14:paraId="083E65DA" w14:textId="77777777" w:rsidR="009C0A74" w:rsidRDefault="009C0A74" w:rsidP="009C0A74">
      <w:pPr>
        <w:pStyle w:val="NoSpacing"/>
      </w:pPr>
    </w:p>
    <w:p w14:paraId="5CD60B66" w14:textId="77777777" w:rsidR="009C0A74" w:rsidRDefault="009C0A74" w:rsidP="009C0A74">
      <w:pPr>
        <w:pStyle w:val="NoSpacing"/>
      </w:pPr>
      <w:r>
        <w:t>14 Apr.1502</w:t>
      </w:r>
      <w:r>
        <w:tab/>
        <w:t>He made his Will.   (W.Y.R. p.177)</w:t>
      </w:r>
    </w:p>
    <w:p w14:paraId="1A803288" w14:textId="77777777" w:rsidR="009C0A74" w:rsidRDefault="009C0A74" w:rsidP="009C0A74">
      <w:pPr>
        <w:pStyle w:val="NoSpacing"/>
      </w:pPr>
      <w:r>
        <w:t xml:space="preserve">  8 Aug.</w:t>
      </w:r>
      <w:r>
        <w:tab/>
        <w:t>Probate of his Will.   (ibid.)</w:t>
      </w:r>
    </w:p>
    <w:p w14:paraId="431F4327" w14:textId="77777777" w:rsidR="009C0A74" w:rsidRDefault="009C0A74" w:rsidP="009C0A74">
      <w:pPr>
        <w:pStyle w:val="NoSpacing"/>
      </w:pPr>
    </w:p>
    <w:p w14:paraId="21600E67" w14:textId="77777777" w:rsidR="009C0A74" w:rsidRDefault="009C0A74" w:rsidP="009C0A74">
      <w:pPr>
        <w:pStyle w:val="NoSpacing"/>
      </w:pPr>
    </w:p>
    <w:p w14:paraId="7D155A15" w14:textId="77777777" w:rsidR="009C0A74" w:rsidRDefault="009C0A74" w:rsidP="009C0A74">
      <w:pPr>
        <w:pStyle w:val="NoSpacing"/>
      </w:pPr>
      <w:r>
        <w:t>26 July 2024</w:t>
      </w:r>
    </w:p>
    <w:p w14:paraId="541A710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09098" w14:textId="77777777" w:rsidR="004226D7" w:rsidRDefault="004226D7" w:rsidP="009139A6">
      <w:r>
        <w:separator/>
      </w:r>
    </w:p>
  </w:endnote>
  <w:endnote w:type="continuationSeparator" w:id="0">
    <w:p w14:paraId="09DF8FD9" w14:textId="77777777" w:rsidR="004226D7" w:rsidRDefault="004226D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5875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6346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3A40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49819" w14:textId="77777777" w:rsidR="004226D7" w:rsidRDefault="004226D7" w:rsidP="009139A6">
      <w:r>
        <w:separator/>
      </w:r>
    </w:p>
  </w:footnote>
  <w:footnote w:type="continuationSeparator" w:id="0">
    <w:p w14:paraId="65FD695D" w14:textId="77777777" w:rsidR="004226D7" w:rsidRDefault="004226D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0D9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C367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3669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74"/>
    <w:rsid w:val="000666E0"/>
    <w:rsid w:val="002510B7"/>
    <w:rsid w:val="00270799"/>
    <w:rsid w:val="004226D7"/>
    <w:rsid w:val="0051698B"/>
    <w:rsid w:val="005C130B"/>
    <w:rsid w:val="00826F5C"/>
    <w:rsid w:val="009139A6"/>
    <w:rsid w:val="009411C2"/>
    <w:rsid w:val="009448BB"/>
    <w:rsid w:val="00947624"/>
    <w:rsid w:val="009C0A7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757FF"/>
  <w15:chartTrackingRefBased/>
  <w15:docId w15:val="{39485B98-7376-4C74-BEA7-6BDE7EF6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2024-07-28T10:46:00Z</dcterms:created>
  <dcterms:modified xsi:type="dcterms:W3CDTF">2024-07-28T10:47:00Z</dcterms:modified>
</cp:coreProperties>
</file>