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069DA2" w14:textId="77777777" w:rsidR="00783AA4" w:rsidRDefault="00783AA4" w:rsidP="00783AA4">
      <w:pPr>
        <w:pStyle w:val="NoSpacing"/>
      </w:pPr>
      <w:r>
        <w:rPr>
          <w:u w:val="single"/>
        </w:rPr>
        <w:t>sir John WANSFORTH</w:t>
      </w:r>
      <w:r>
        <w:t xml:space="preserve">    </w:t>
      </w:r>
      <w:proofErr w:type="gramStart"/>
      <w:r>
        <w:t xml:space="preserve">   (</w:t>
      </w:r>
      <w:proofErr w:type="gramEnd"/>
      <w:r>
        <w:t>d.1465)</w:t>
      </w:r>
    </w:p>
    <w:p w14:paraId="77DA50E0" w14:textId="77777777" w:rsidR="00783AA4" w:rsidRDefault="00783AA4" w:rsidP="00783AA4">
      <w:pPr>
        <w:pStyle w:val="NoSpacing"/>
      </w:pPr>
      <w:r>
        <w:t xml:space="preserve">Rector of Hutton </w:t>
      </w:r>
      <w:proofErr w:type="spellStart"/>
      <w:r>
        <w:t>Cranswick</w:t>
      </w:r>
      <w:proofErr w:type="spellEnd"/>
      <w:r>
        <w:t>.</w:t>
      </w:r>
    </w:p>
    <w:p w14:paraId="0D5D997D" w14:textId="77777777" w:rsidR="00783AA4" w:rsidRDefault="00783AA4" w:rsidP="00783AA4">
      <w:pPr>
        <w:pStyle w:val="NoSpacing"/>
      </w:pPr>
    </w:p>
    <w:p w14:paraId="5AD60A7A" w14:textId="77777777" w:rsidR="00783AA4" w:rsidRDefault="00783AA4" w:rsidP="00783AA4">
      <w:pPr>
        <w:pStyle w:val="NoSpacing"/>
      </w:pPr>
    </w:p>
    <w:p w14:paraId="605CE1C1" w14:textId="77777777" w:rsidR="00783AA4" w:rsidRDefault="00783AA4" w:rsidP="00783AA4">
      <w:pPr>
        <w:pStyle w:val="NoSpacing"/>
      </w:pPr>
      <w:r>
        <w:t>16 Feb.1465</w:t>
      </w:r>
      <w:r>
        <w:tab/>
        <w:t>Administration of his lands and possessions was granted.</w:t>
      </w:r>
    </w:p>
    <w:p w14:paraId="664D977B" w14:textId="77777777" w:rsidR="00783AA4" w:rsidRDefault="00783AA4" w:rsidP="00783AA4">
      <w:pPr>
        <w:pStyle w:val="NoSpacing"/>
      </w:pPr>
      <w:r>
        <w:tab/>
      </w:r>
      <w:r>
        <w:tab/>
        <w:t>(W.Y.R. p.177)</w:t>
      </w:r>
    </w:p>
    <w:p w14:paraId="49B938E0" w14:textId="77777777" w:rsidR="00783AA4" w:rsidRDefault="00783AA4" w:rsidP="00783AA4">
      <w:pPr>
        <w:pStyle w:val="NoSpacing"/>
      </w:pPr>
    </w:p>
    <w:p w14:paraId="61C7D87E" w14:textId="77777777" w:rsidR="00783AA4" w:rsidRDefault="00783AA4" w:rsidP="00783AA4">
      <w:pPr>
        <w:pStyle w:val="NoSpacing"/>
      </w:pPr>
    </w:p>
    <w:p w14:paraId="4AC941EC" w14:textId="77777777" w:rsidR="00783AA4" w:rsidRDefault="00783AA4" w:rsidP="00783AA4">
      <w:pPr>
        <w:pStyle w:val="NoSpacing"/>
      </w:pPr>
      <w:r>
        <w:t>26 July 2024</w:t>
      </w:r>
    </w:p>
    <w:p w14:paraId="44BF432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39FC32" w14:textId="77777777" w:rsidR="00783AA4" w:rsidRDefault="00783AA4" w:rsidP="009139A6">
      <w:r>
        <w:separator/>
      </w:r>
    </w:p>
  </w:endnote>
  <w:endnote w:type="continuationSeparator" w:id="0">
    <w:p w14:paraId="7FB2BE78" w14:textId="77777777" w:rsidR="00783AA4" w:rsidRDefault="00783AA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A97D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07FE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4141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70904D" w14:textId="77777777" w:rsidR="00783AA4" w:rsidRDefault="00783AA4" w:rsidP="009139A6">
      <w:r>
        <w:separator/>
      </w:r>
    </w:p>
  </w:footnote>
  <w:footnote w:type="continuationSeparator" w:id="0">
    <w:p w14:paraId="32825A39" w14:textId="77777777" w:rsidR="00783AA4" w:rsidRDefault="00783AA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9F489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66424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0A2E6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AA4"/>
    <w:rsid w:val="000666E0"/>
    <w:rsid w:val="002510B7"/>
    <w:rsid w:val="00270799"/>
    <w:rsid w:val="005C130B"/>
    <w:rsid w:val="00783AA4"/>
    <w:rsid w:val="00826F5C"/>
    <w:rsid w:val="009139A6"/>
    <w:rsid w:val="009411C2"/>
    <w:rsid w:val="009448BB"/>
    <w:rsid w:val="00947624"/>
    <w:rsid w:val="00A129B2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E5105"/>
  <w15:chartTrackingRefBased/>
  <w15:docId w15:val="{F23FCC0F-5404-4F48-88D0-504D55671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2024-07-27T20:41:00Z</dcterms:created>
  <dcterms:modified xsi:type="dcterms:W3CDTF">2024-07-27T20:42:00Z</dcterms:modified>
</cp:coreProperties>
</file>