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FF3BD" w14:textId="77777777" w:rsidR="00577DCA" w:rsidRDefault="00577DCA" w:rsidP="00577DCA">
      <w:pPr>
        <w:pStyle w:val="NoSpacing"/>
      </w:pPr>
      <w:r>
        <w:rPr>
          <w:u w:val="single"/>
        </w:rPr>
        <w:t>John WAPHER</w:t>
      </w:r>
      <w:r>
        <w:t xml:space="preserve">      </w:t>
      </w:r>
      <w:proofErr w:type="gramStart"/>
      <w:r>
        <w:t xml:space="preserve">   (</w:t>
      </w:r>
      <w:proofErr w:type="gramEnd"/>
      <w:r>
        <w:t>d.ca.1486)</w:t>
      </w:r>
    </w:p>
    <w:p w14:paraId="09B66052" w14:textId="77777777" w:rsidR="00577DCA" w:rsidRDefault="00577DCA" w:rsidP="00577DCA">
      <w:pPr>
        <w:pStyle w:val="NoSpacing"/>
      </w:pPr>
    </w:p>
    <w:p w14:paraId="3499E848" w14:textId="77777777" w:rsidR="00577DCA" w:rsidRDefault="00577DCA" w:rsidP="00577DCA">
      <w:pPr>
        <w:pStyle w:val="NoSpacing"/>
      </w:pPr>
    </w:p>
    <w:p w14:paraId="0F70D85E" w14:textId="77777777" w:rsidR="00577DCA" w:rsidRDefault="00577DCA" w:rsidP="00577DCA">
      <w:pPr>
        <w:pStyle w:val="NoSpacing"/>
      </w:pPr>
      <w:r>
        <w:t xml:space="preserve">  4 Feb.1486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Northamptonshire</w:t>
      </w:r>
    </w:p>
    <w:p w14:paraId="77294930" w14:textId="77777777" w:rsidR="00577DCA" w:rsidRDefault="00577DCA" w:rsidP="00577DCA">
      <w:pPr>
        <w:pStyle w:val="NoSpacing"/>
      </w:pPr>
      <w:r>
        <w:tab/>
      </w:r>
      <w:r>
        <w:tab/>
        <w:t>and Rutland.    (C.F.R. 1485-1509 p.5)</w:t>
      </w:r>
    </w:p>
    <w:p w14:paraId="05E9BBBD" w14:textId="77777777" w:rsidR="00577DCA" w:rsidRDefault="00577DCA" w:rsidP="00577DCA">
      <w:pPr>
        <w:pStyle w:val="NoSpacing"/>
      </w:pPr>
    </w:p>
    <w:p w14:paraId="72D3FA87" w14:textId="77777777" w:rsidR="00577DCA" w:rsidRDefault="00577DCA" w:rsidP="00577DCA">
      <w:pPr>
        <w:pStyle w:val="NoSpacing"/>
      </w:pPr>
    </w:p>
    <w:p w14:paraId="493F0813" w14:textId="77777777" w:rsidR="00577DCA" w:rsidRDefault="00577DCA" w:rsidP="00577DCA">
      <w:pPr>
        <w:pStyle w:val="NoSpacing"/>
      </w:pPr>
      <w:r>
        <w:t>8 August 2024</w:t>
      </w:r>
    </w:p>
    <w:p w14:paraId="6456A1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1D7B5" w14:textId="77777777" w:rsidR="00577DCA" w:rsidRDefault="00577DCA" w:rsidP="009139A6">
      <w:r>
        <w:separator/>
      </w:r>
    </w:p>
  </w:endnote>
  <w:endnote w:type="continuationSeparator" w:id="0">
    <w:p w14:paraId="59EBF398" w14:textId="77777777" w:rsidR="00577DCA" w:rsidRDefault="00577D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70B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4C5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9DB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E50A4" w14:textId="77777777" w:rsidR="00577DCA" w:rsidRDefault="00577DCA" w:rsidP="009139A6">
      <w:r>
        <w:separator/>
      </w:r>
    </w:p>
  </w:footnote>
  <w:footnote w:type="continuationSeparator" w:id="0">
    <w:p w14:paraId="0FAEA2E6" w14:textId="77777777" w:rsidR="00577DCA" w:rsidRDefault="00577D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4DC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F18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178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CA"/>
    <w:rsid w:val="000666E0"/>
    <w:rsid w:val="002510B7"/>
    <w:rsid w:val="00270799"/>
    <w:rsid w:val="00577DCA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CB28"/>
  <w15:chartTrackingRefBased/>
  <w15:docId w15:val="{EAF79AED-3424-436A-8D26-DE676D7E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2024-08-09T19:00:00Z</dcterms:created>
  <dcterms:modified xsi:type="dcterms:W3CDTF">2024-08-09T19:01:00Z</dcterms:modified>
</cp:coreProperties>
</file>