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618F8" w14:textId="77777777" w:rsidR="003379F2" w:rsidRDefault="003379F2" w:rsidP="003379F2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Ellen WARDALE</w:t>
      </w:r>
      <w:r>
        <w:rPr>
          <w:rFonts w:eastAsia="Times New Roman"/>
        </w:rPr>
        <w:t xml:space="preserve">     (d.1400)</w:t>
      </w:r>
    </w:p>
    <w:p w14:paraId="11D8BA23" w14:textId="65664977" w:rsidR="003379F2" w:rsidRDefault="003379F2" w:rsidP="003379F2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of York. </w:t>
      </w:r>
      <w:r w:rsidR="00286710">
        <w:rPr>
          <w:rFonts w:eastAsia="Times New Roman"/>
        </w:rPr>
        <w:t>W</w:t>
      </w:r>
      <w:r>
        <w:rPr>
          <w:rFonts w:eastAsia="Times New Roman"/>
        </w:rPr>
        <w:t>idow.</w:t>
      </w:r>
    </w:p>
    <w:p w14:paraId="4269949A" w14:textId="77777777" w:rsidR="003379F2" w:rsidRDefault="003379F2" w:rsidP="003379F2">
      <w:pPr>
        <w:pStyle w:val="NoSpacing"/>
        <w:rPr>
          <w:rFonts w:eastAsia="Times New Roman"/>
        </w:rPr>
      </w:pPr>
    </w:p>
    <w:p w14:paraId="6776A126" w14:textId="77777777" w:rsidR="003379F2" w:rsidRDefault="003379F2" w:rsidP="003379F2">
      <w:pPr>
        <w:pStyle w:val="NoSpacing"/>
        <w:rPr>
          <w:rFonts w:eastAsia="Times New Roman"/>
        </w:rPr>
      </w:pPr>
    </w:p>
    <w:p w14:paraId="4D111A67" w14:textId="77777777" w:rsidR="003379F2" w:rsidRDefault="003379F2" w:rsidP="003379F2">
      <w:pPr>
        <w:pStyle w:val="NoSpacing"/>
        <w:rPr>
          <w:rFonts w:eastAsia="Times New Roman"/>
        </w:rPr>
      </w:pPr>
      <w:r>
        <w:rPr>
          <w:rFonts w:eastAsia="Times New Roman"/>
        </w:rPr>
        <w:t>= John, tanner, deceased.    (W.Y.R. p.177)</w:t>
      </w:r>
    </w:p>
    <w:p w14:paraId="242EB4F7" w14:textId="77777777" w:rsidR="003379F2" w:rsidRDefault="003379F2" w:rsidP="003379F2">
      <w:pPr>
        <w:pStyle w:val="NoSpacing"/>
        <w:rPr>
          <w:rFonts w:eastAsia="Times New Roman"/>
        </w:rPr>
      </w:pPr>
    </w:p>
    <w:p w14:paraId="2EE12F83" w14:textId="77777777" w:rsidR="003379F2" w:rsidRDefault="003379F2" w:rsidP="003379F2">
      <w:pPr>
        <w:pStyle w:val="NoSpacing"/>
        <w:rPr>
          <w:rFonts w:eastAsia="Times New Roman"/>
        </w:rPr>
      </w:pPr>
    </w:p>
    <w:p w14:paraId="0FE88EE2" w14:textId="77777777" w:rsidR="003379F2" w:rsidRDefault="003379F2" w:rsidP="003379F2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4 Jun.1400</w:t>
      </w:r>
      <w:r>
        <w:rPr>
          <w:rFonts w:eastAsia="Times New Roman"/>
        </w:rPr>
        <w:tab/>
        <w:t>She made her Will.   (ibid.)</w:t>
      </w:r>
    </w:p>
    <w:p w14:paraId="67BE22DB" w14:textId="77777777" w:rsidR="003379F2" w:rsidRDefault="003379F2" w:rsidP="003379F2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9 Jun.</w:t>
      </w:r>
      <w:r>
        <w:rPr>
          <w:rFonts w:eastAsia="Times New Roman"/>
        </w:rPr>
        <w:tab/>
      </w:r>
      <w:r>
        <w:rPr>
          <w:rFonts w:eastAsia="Times New Roman"/>
        </w:rPr>
        <w:tab/>
        <w:t>Probate of her Will.   (ibid.)</w:t>
      </w:r>
    </w:p>
    <w:p w14:paraId="044C1297" w14:textId="77777777" w:rsidR="003379F2" w:rsidRDefault="003379F2" w:rsidP="003379F2">
      <w:pPr>
        <w:pStyle w:val="NoSpacing"/>
        <w:rPr>
          <w:rFonts w:eastAsia="Times New Roman"/>
        </w:rPr>
      </w:pPr>
    </w:p>
    <w:p w14:paraId="7571D4F6" w14:textId="77777777" w:rsidR="003379F2" w:rsidRDefault="003379F2" w:rsidP="003379F2">
      <w:pPr>
        <w:pStyle w:val="NoSpacing"/>
        <w:rPr>
          <w:rFonts w:eastAsia="Times New Roman"/>
        </w:rPr>
      </w:pPr>
    </w:p>
    <w:p w14:paraId="2B03E4B8" w14:textId="77777777" w:rsidR="003379F2" w:rsidRDefault="003379F2" w:rsidP="003379F2">
      <w:pPr>
        <w:pStyle w:val="NoSpacing"/>
        <w:rPr>
          <w:rFonts w:eastAsia="Times New Roman"/>
        </w:rPr>
      </w:pPr>
      <w:r>
        <w:rPr>
          <w:rFonts w:eastAsia="Times New Roman"/>
        </w:rPr>
        <w:t>29 July 2024</w:t>
      </w:r>
    </w:p>
    <w:p w14:paraId="3218F9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51846" w14:textId="77777777" w:rsidR="003379F2" w:rsidRDefault="003379F2" w:rsidP="009139A6">
      <w:r>
        <w:separator/>
      </w:r>
    </w:p>
  </w:endnote>
  <w:endnote w:type="continuationSeparator" w:id="0">
    <w:p w14:paraId="55FF5122" w14:textId="77777777" w:rsidR="003379F2" w:rsidRDefault="003379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2D4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BF7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6D6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739A4" w14:textId="77777777" w:rsidR="003379F2" w:rsidRDefault="003379F2" w:rsidP="009139A6">
      <w:r>
        <w:separator/>
      </w:r>
    </w:p>
  </w:footnote>
  <w:footnote w:type="continuationSeparator" w:id="0">
    <w:p w14:paraId="3ED9E1AC" w14:textId="77777777" w:rsidR="003379F2" w:rsidRDefault="003379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12C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A7B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40A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F2"/>
    <w:rsid w:val="000666E0"/>
    <w:rsid w:val="002510B7"/>
    <w:rsid w:val="00270799"/>
    <w:rsid w:val="00286710"/>
    <w:rsid w:val="003379F2"/>
    <w:rsid w:val="0051698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713EC"/>
  <w15:chartTrackingRefBased/>
  <w15:docId w15:val="{72F86EFD-DAB1-46E7-B7FA-0F7372F1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2024-07-30T10:29:00Z</dcterms:created>
  <dcterms:modified xsi:type="dcterms:W3CDTF">2024-07-30T10:29:00Z</dcterms:modified>
</cp:coreProperties>
</file>