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FE82D" w14:textId="77777777" w:rsidR="005D42AF" w:rsidRDefault="005D42AF" w:rsidP="005D42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WARDALE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d.1472)</w:t>
      </w:r>
    </w:p>
    <w:p w14:paraId="0ABACEF5" w14:textId="77777777" w:rsidR="005D42AF" w:rsidRDefault="005D42AF" w:rsidP="005D42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Rector of Tempsford, Bedfordshire.</w:t>
      </w:r>
    </w:p>
    <w:p w14:paraId="3BA240DB" w14:textId="77777777" w:rsidR="005D42AF" w:rsidRDefault="005D42AF" w:rsidP="005D42AF">
      <w:pPr>
        <w:pStyle w:val="NoSpacing"/>
        <w:rPr>
          <w:rFonts w:cs="Times New Roman"/>
          <w:szCs w:val="24"/>
        </w:rPr>
      </w:pPr>
    </w:p>
    <w:p w14:paraId="5A9EDFB5" w14:textId="77777777" w:rsidR="005D42AF" w:rsidRDefault="005D42AF" w:rsidP="005D42AF">
      <w:pPr>
        <w:pStyle w:val="NoSpacing"/>
        <w:rPr>
          <w:rFonts w:cs="Times New Roman"/>
          <w:szCs w:val="24"/>
        </w:rPr>
      </w:pPr>
    </w:p>
    <w:p w14:paraId="1BF90DE7" w14:textId="77777777" w:rsidR="005D42AF" w:rsidRDefault="005D42AF" w:rsidP="005D42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May1472</w:t>
      </w:r>
      <w:r>
        <w:rPr>
          <w:rFonts w:cs="Times New Roman"/>
          <w:szCs w:val="24"/>
        </w:rPr>
        <w:tab/>
        <w:t>He had died by this date.</w:t>
      </w:r>
    </w:p>
    <w:p w14:paraId="3C972704" w14:textId="77777777" w:rsidR="005D42AF" w:rsidRDefault="005D42AF" w:rsidP="005D42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766918">
          <w:rPr>
            <w:rStyle w:val="Hyperlink"/>
            <w:rFonts w:cs="Times New Roman"/>
            <w:szCs w:val="24"/>
          </w:rPr>
          <w:t>https://bedsarchives.bedford.gov.uk/CommunityHistories/Tempsford/List-of-Tempsford-Rectors.aspx</w:t>
        </w:r>
      </w:hyperlink>
      <w:r>
        <w:rPr>
          <w:rFonts w:cs="Times New Roman"/>
          <w:szCs w:val="24"/>
        </w:rPr>
        <w:t xml:space="preserve"> )</w:t>
      </w:r>
    </w:p>
    <w:p w14:paraId="0DC0A4F7" w14:textId="77777777" w:rsidR="005D42AF" w:rsidRDefault="005D42AF" w:rsidP="005D42AF">
      <w:pPr>
        <w:pStyle w:val="NoSpacing"/>
        <w:rPr>
          <w:rFonts w:cs="Times New Roman"/>
          <w:szCs w:val="24"/>
        </w:rPr>
      </w:pPr>
    </w:p>
    <w:p w14:paraId="32854969" w14:textId="77777777" w:rsidR="005D42AF" w:rsidRDefault="005D42AF" w:rsidP="005D42AF">
      <w:pPr>
        <w:pStyle w:val="NoSpacing"/>
        <w:rPr>
          <w:rFonts w:cs="Times New Roman"/>
          <w:szCs w:val="24"/>
        </w:rPr>
      </w:pPr>
    </w:p>
    <w:p w14:paraId="3E5E0508" w14:textId="77777777" w:rsidR="005D42AF" w:rsidRDefault="005D42AF" w:rsidP="005D42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February 2025</w:t>
      </w:r>
    </w:p>
    <w:p w14:paraId="543831B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EF1C2" w14:textId="77777777" w:rsidR="005D42AF" w:rsidRDefault="005D42AF" w:rsidP="009139A6">
      <w:r>
        <w:separator/>
      </w:r>
    </w:p>
  </w:endnote>
  <w:endnote w:type="continuationSeparator" w:id="0">
    <w:p w14:paraId="0530F56D" w14:textId="77777777" w:rsidR="005D42AF" w:rsidRDefault="005D42A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E19B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4C2F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288A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1FC16" w14:textId="77777777" w:rsidR="005D42AF" w:rsidRDefault="005D42AF" w:rsidP="009139A6">
      <w:r>
        <w:separator/>
      </w:r>
    </w:p>
  </w:footnote>
  <w:footnote w:type="continuationSeparator" w:id="0">
    <w:p w14:paraId="327E8FB0" w14:textId="77777777" w:rsidR="005D42AF" w:rsidRDefault="005D42A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0CE2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5838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C5C2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2AF"/>
    <w:rsid w:val="000666E0"/>
    <w:rsid w:val="002510B7"/>
    <w:rsid w:val="00270799"/>
    <w:rsid w:val="005C130B"/>
    <w:rsid w:val="005D42AF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068A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CCADB"/>
  <w15:chartTrackingRefBased/>
  <w15:docId w15:val="{45DAA95D-263E-498B-860F-746F9DA8A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D42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dsarchives.bedford.gov.uk/CommunityHistories/Tempsford/List-of-Tempsford-Rectors.asp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2025-02-14T18:21:00Z</dcterms:created>
  <dcterms:modified xsi:type="dcterms:W3CDTF">2025-02-14T18:23:00Z</dcterms:modified>
</cp:coreProperties>
</file>