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D4DE0" w14:textId="77777777" w:rsidR="004A7030" w:rsidRDefault="004A7030" w:rsidP="004A7030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Matilda WARDALE</w:t>
      </w:r>
      <w:r>
        <w:rPr>
          <w:rFonts w:eastAsia="Times New Roman"/>
        </w:rPr>
        <w:t xml:space="preserve">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d.ca.1404)</w:t>
      </w:r>
    </w:p>
    <w:p w14:paraId="0E214F76" w14:textId="77777777" w:rsidR="004A7030" w:rsidRDefault="004A7030" w:rsidP="004A7030">
      <w:pPr>
        <w:pStyle w:val="NoSpacing"/>
        <w:rPr>
          <w:rFonts w:eastAsia="Times New Roman"/>
        </w:rPr>
      </w:pPr>
      <w:r>
        <w:rPr>
          <w:rFonts w:eastAsia="Times New Roman"/>
        </w:rPr>
        <w:t>of York.</w:t>
      </w:r>
    </w:p>
    <w:p w14:paraId="2EF2277A" w14:textId="77777777" w:rsidR="004A7030" w:rsidRDefault="004A7030" w:rsidP="004A7030">
      <w:pPr>
        <w:pStyle w:val="NoSpacing"/>
        <w:rPr>
          <w:rFonts w:eastAsia="Times New Roman"/>
        </w:rPr>
      </w:pPr>
    </w:p>
    <w:p w14:paraId="1AE14359" w14:textId="77777777" w:rsidR="004A7030" w:rsidRDefault="004A7030" w:rsidP="004A7030">
      <w:pPr>
        <w:pStyle w:val="NoSpacing"/>
        <w:rPr>
          <w:rFonts w:eastAsia="Times New Roman"/>
        </w:rPr>
      </w:pPr>
    </w:p>
    <w:p w14:paraId="4EE16082" w14:textId="77777777" w:rsidR="004A7030" w:rsidRDefault="004A7030" w:rsidP="004A7030">
      <w:pPr>
        <w:pStyle w:val="NoSpacing"/>
        <w:rPr>
          <w:rFonts w:eastAsia="Times New Roman"/>
        </w:rPr>
      </w:pPr>
      <w:r>
        <w:rPr>
          <w:rFonts w:eastAsia="Times New Roman"/>
        </w:rPr>
        <w:t>= John, saddler.</w:t>
      </w:r>
    </w:p>
    <w:p w14:paraId="37403764" w14:textId="77777777" w:rsidR="004A7030" w:rsidRDefault="004A7030" w:rsidP="004A7030">
      <w:pPr>
        <w:pStyle w:val="NoSpacing"/>
        <w:rPr>
          <w:rFonts w:eastAsia="Times New Roman"/>
        </w:rPr>
      </w:pPr>
      <w:r>
        <w:rPr>
          <w:rFonts w:eastAsia="Times New Roman"/>
        </w:rPr>
        <w:t>(W.Y.R. p.177)</w:t>
      </w:r>
    </w:p>
    <w:p w14:paraId="3599BAD7" w14:textId="77777777" w:rsidR="004A7030" w:rsidRDefault="004A7030" w:rsidP="004A7030">
      <w:pPr>
        <w:pStyle w:val="NoSpacing"/>
        <w:rPr>
          <w:rFonts w:eastAsia="Times New Roman"/>
        </w:rPr>
      </w:pPr>
    </w:p>
    <w:p w14:paraId="65A196D4" w14:textId="77777777" w:rsidR="004A7030" w:rsidRDefault="004A7030" w:rsidP="004A7030">
      <w:pPr>
        <w:pStyle w:val="NoSpacing"/>
        <w:rPr>
          <w:rFonts w:eastAsia="Times New Roman"/>
        </w:rPr>
      </w:pPr>
    </w:p>
    <w:p w14:paraId="03244339" w14:textId="77777777" w:rsidR="004A7030" w:rsidRDefault="004A7030" w:rsidP="004A7030">
      <w:pPr>
        <w:pStyle w:val="NoSpacing"/>
        <w:rPr>
          <w:rFonts w:eastAsia="Times New Roman"/>
        </w:rPr>
      </w:pPr>
      <w:r>
        <w:rPr>
          <w:rFonts w:eastAsia="Times New Roman"/>
        </w:rPr>
        <w:t>27 Aug.1404</w:t>
      </w:r>
      <w:r>
        <w:rPr>
          <w:rFonts w:eastAsia="Times New Roman"/>
        </w:rPr>
        <w:tab/>
        <w:t>Probate of her Will.   (ibid.)</w:t>
      </w:r>
    </w:p>
    <w:p w14:paraId="21338D05" w14:textId="77777777" w:rsidR="004A7030" w:rsidRDefault="004A7030" w:rsidP="004A7030">
      <w:pPr>
        <w:pStyle w:val="NoSpacing"/>
        <w:rPr>
          <w:rFonts w:eastAsia="Times New Roman"/>
        </w:rPr>
      </w:pPr>
    </w:p>
    <w:p w14:paraId="51B5ABD8" w14:textId="77777777" w:rsidR="004A7030" w:rsidRDefault="004A7030" w:rsidP="004A7030">
      <w:pPr>
        <w:pStyle w:val="NoSpacing"/>
        <w:rPr>
          <w:rFonts w:eastAsia="Times New Roman"/>
        </w:rPr>
      </w:pPr>
    </w:p>
    <w:p w14:paraId="418E62B2" w14:textId="77777777" w:rsidR="004A7030" w:rsidRDefault="004A7030" w:rsidP="004A7030">
      <w:pPr>
        <w:pStyle w:val="NoSpacing"/>
        <w:rPr>
          <w:rFonts w:eastAsia="Times New Roman"/>
        </w:rPr>
      </w:pPr>
      <w:r>
        <w:rPr>
          <w:rFonts w:eastAsia="Times New Roman"/>
        </w:rPr>
        <w:t>30 July 2024</w:t>
      </w:r>
    </w:p>
    <w:p w14:paraId="421A12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9D38B" w14:textId="77777777" w:rsidR="004A7030" w:rsidRDefault="004A7030" w:rsidP="009139A6">
      <w:r>
        <w:separator/>
      </w:r>
    </w:p>
  </w:endnote>
  <w:endnote w:type="continuationSeparator" w:id="0">
    <w:p w14:paraId="2BF42F43" w14:textId="77777777" w:rsidR="004A7030" w:rsidRDefault="004A70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1D8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29C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C13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93319" w14:textId="77777777" w:rsidR="004A7030" w:rsidRDefault="004A7030" w:rsidP="009139A6">
      <w:r>
        <w:separator/>
      </w:r>
    </w:p>
  </w:footnote>
  <w:footnote w:type="continuationSeparator" w:id="0">
    <w:p w14:paraId="3D4062E3" w14:textId="77777777" w:rsidR="004A7030" w:rsidRDefault="004A70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D6E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884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F8B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30"/>
    <w:rsid w:val="000666E0"/>
    <w:rsid w:val="002510B7"/>
    <w:rsid w:val="00270799"/>
    <w:rsid w:val="004A703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7C05"/>
  <w15:chartTrackingRefBased/>
  <w15:docId w15:val="{81C997E8-AD15-4EB2-BDC5-BE2194BC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2024-07-31T19:56:00Z</dcterms:created>
  <dcterms:modified xsi:type="dcterms:W3CDTF">2024-07-31T19:57:00Z</dcterms:modified>
</cp:coreProperties>
</file>